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CA" w:rsidRDefault="00A374CA" w:rsidP="001E20FC">
      <w:pPr>
        <w:jc w:val="center"/>
      </w:pPr>
      <w:r>
        <w:t xml:space="preserve">Федеральное государственное бюджетное </w:t>
      </w:r>
    </w:p>
    <w:p w:rsidR="00A374CA" w:rsidRDefault="00A374CA" w:rsidP="001E20FC">
      <w:pPr>
        <w:jc w:val="center"/>
      </w:pPr>
      <w:r>
        <w:t>образовательное учреждение высшего образования</w:t>
      </w:r>
    </w:p>
    <w:p w:rsidR="00A374CA" w:rsidRDefault="00A374CA" w:rsidP="001E20FC">
      <w:pPr>
        <w:jc w:val="center"/>
      </w:pPr>
      <w:r>
        <w:t>«</w:t>
      </w:r>
      <w:smartTag w:uri="urn:schemas-microsoft-com:office:smarttags" w:element="PersonName">
        <w:smartTagPr>
          <w:attr w:name="ProductID" w:val="Иркутский государственный университет"/>
        </w:smartTagPr>
        <w:r>
          <w:t>Иркутский государственный университет</w:t>
        </w:r>
      </w:smartTag>
      <w:r>
        <w:t>»</w:t>
      </w:r>
    </w:p>
    <w:p w:rsidR="00A374CA" w:rsidRDefault="00A374CA" w:rsidP="001E20FC">
      <w:pPr>
        <w:jc w:val="center"/>
      </w:pPr>
      <w:r>
        <w:t>(ФГБОУ ВО «ИГУ»)</w:t>
      </w:r>
    </w:p>
    <w:p w:rsidR="00A374CA" w:rsidRDefault="00A374CA" w:rsidP="001E20FC">
      <w:pPr>
        <w:jc w:val="center"/>
      </w:pPr>
      <w:r>
        <w:t xml:space="preserve">Учебно–тематический план </w:t>
      </w:r>
    </w:p>
    <w:p w:rsidR="00A374CA" w:rsidRDefault="00A374CA" w:rsidP="001E20FC">
      <w:pPr>
        <w:jc w:val="center"/>
      </w:pPr>
      <w:r>
        <w:t>Программы дополнительного профессионального образования</w:t>
      </w:r>
    </w:p>
    <w:p w:rsidR="00A374CA" w:rsidRDefault="00A374CA" w:rsidP="001E20FC">
      <w:pPr>
        <w:jc w:val="center"/>
        <w:rPr>
          <w:b/>
        </w:rPr>
      </w:pPr>
      <w:r w:rsidRPr="00A11993">
        <w:rPr>
          <w:b/>
        </w:rPr>
        <w:t>«</w:t>
      </w:r>
      <w:r w:rsidRPr="001E20FC">
        <w:rPr>
          <w:b/>
        </w:rPr>
        <w:t>Оказание первой помощи</w:t>
      </w:r>
      <w:r w:rsidRPr="00A11993">
        <w:rPr>
          <w:b/>
        </w:rPr>
        <w:t>»</w:t>
      </w:r>
    </w:p>
    <w:p w:rsidR="00A374CA" w:rsidRDefault="00A374CA" w:rsidP="001E20FC">
      <w:r w:rsidRPr="00676DB0">
        <w:rPr>
          <w:b/>
          <w:i/>
        </w:rPr>
        <w:t>Цель:</w:t>
      </w:r>
      <w:r>
        <w:t xml:space="preserve"> Подготовка педагогических работников к выполнению требований «Закона об образовании в Российской Федерации» - ФЗ-273 в связи с внесением изменений (№313-ФЗ от 03.07.2016).</w:t>
      </w:r>
    </w:p>
    <w:p w:rsidR="00A374CA" w:rsidRPr="00676DB0" w:rsidRDefault="00A374CA" w:rsidP="001E20FC">
      <w:pPr>
        <w:rPr>
          <w:b/>
          <w:i/>
        </w:rPr>
      </w:pPr>
      <w:r w:rsidRPr="00676DB0">
        <w:rPr>
          <w:b/>
          <w:i/>
        </w:rPr>
        <w:t>Задачи:</w:t>
      </w:r>
    </w:p>
    <w:p w:rsidR="00A374CA" w:rsidRPr="001E20FC" w:rsidRDefault="00A374CA" w:rsidP="001E20FC">
      <w:r>
        <w:t xml:space="preserve">-  </w:t>
      </w:r>
      <w:r w:rsidRPr="001E20FC">
        <w:t>информирование  педагогов об изменении требований к педагогической деятельности;</w:t>
      </w:r>
    </w:p>
    <w:p w:rsidR="00A374CA" w:rsidRPr="001E20FC" w:rsidRDefault="00A374CA" w:rsidP="001E20FC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1E20FC">
        <w:rPr>
          <w:rFonts w:ascii="Times New Roman" w:hAnsi="Times New Roman" w:cs="Times New Roman"/>
          <w:sz w:val="24"/>
          <w:szCs w:val="24"/>
        </w:rPr>
        <w:t>- обучение  педагогических  работников   навыкам   оказания первой помощи</w:t>
      </w:r>
    </w:p>
    <w:p w:rsidR="00A374CA" w:rsidRDefault="00A374CA" w:rsidP="001E20FC">
      <w:r w:rsidRPr="00A11993">
        <w:rPr>
          <w:b/>
          <w:i/>
        </w:rPr>
        <w:t>Категория слушателей</w:t>
      </w:r>
      <w:r>
        <w:t>: педагогические работники</w:t>
      </w:r>
    </w:p>
    <w:p w:rsidR="00A374CA" w:rsidRDefault="00A374CA" w:rsidP="001E20FC">
      <w:r w:rsidRPr="00A11993">
        <w:rPr>
          <w:b/>
          <w:i/>
        </w:rPr>
        <w:t>Срок обучения:</w:t>
      </w:r>
      <w:r>
        <w:t xml:space="preserve"> 0,15 месяца (3 дня) </w:t>
      </w:r>
    </w:p>
    <w:p w:rsidR="00A374CA" w:rsidRDefault="00A374CA" w:rsidP="001E20FC">
      <w:r w:rsidRPr="00A11993">
        <w:rPr>
          <w:b/>
          <w:i/>
        </w:rPr>
        <w:t xml:space="preserve">Трудоемкость </w:t>
      </w:r>
      <w:r>
        <w:t xml:space="preserve"> - 24 часа</w:t>
      </w:r>
    </w:p>
    <w:p w:rsidR="00A374CA" w:rsidRDefault="00A374CA" w:rsidP="001E20FC">
      <w:r w:rsidRPr="00A11993">
        <w:rPr>
          <w:b/>
          <w:i/>
        </w:rPr>
        <w:t>Форма обучения</w:t>
      </w:r>
      <w:r>
        <w:t>: очная с отрывом от производства</w:t>
      </w:r>
    </w:p>
    <w:p w:rsidR="00A374CA" w:rsidRDefault="00A374CA" w:rsidP="001E20FC">
      <w:r w:rsidRPr="00A11993">
        <w:rPr>
          <w:b/>
          <w:i/>
        </w:rPr>
        <w:t>Режим занятий:</w:t>
      </w:r>
      <w:r>
        <w:t xml:space="preserve">  8 часов в день</w:t>
      </w:r>
    </w:p>
    <w:p w:rsidR="00A374CA" w:rsidRDefault="00A374CA" w:rsidP="001E20FC">
      <w:pPr>
        <w:jc w:val="center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4035"/>
        <w:gridCol w:w="567"/>
        <w:gridCol w:w="567"/>
        <w:gridCol w:w="708"/>
        <w:gridCol w:w="567"/>
        <w:gridCol w:w="756"/>
        <w:gridCol w:w="2340"/>
      </w:tblGrid>
      <w:tr w:rsidR="00A374CA" w:rsidTr="005B002A">
        <w:trPr>
          <w:cantSplit/>
          <w:trHeight w:val="309"/>
        </w:trPr>
        <w:tc>
          <w:tcPr>
            <w:tcW w:w="468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№</w:t>
            </w:r>
          </w:p>
        </w:tc>
        <w:tc>
          <w:tcPr>
            <w:tcW w:w="4035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Наименование разделов (модулей), тем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Всего часов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В том числе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Формируемая компетенция</w:t>
            </w:r>
          </w:p>
        </w:tc>
        <w:tc>
          <w:tcPr>
            <w:tcW w:w="2340" w:type="dxa"/>
            <w:vMerge w:val="restart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Форма</w:t>
            </w:r>
          </w:p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контроля</w:t>
            </w:r>
          </w:p>
        </w:tc>
      </w:tr>
      <w:tr w:rsidR="00A374CA" w:rsidTr="005B002A">
        <w:trPr>
          <w:cantSplit/>
          <w:trHeight w:val="1328"/>
        </w:trPr>
        <w:tc>
          <w:tcPr>
            <w:tcW w:w="468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374CA" w:rsidRPr="005B002A" w:rsidRDefault="00A374CA" w:rsidP="005B00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СРС</w:t>
            </w:r>
          </w:p>
        </w:tc>
        <w:tc>
          <w:tcPr>
            <w:tcW w:w="756" w:type="dxa"/>
            <w:vMerge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A374CA" w:rsidRPr="005B002A" w:rsidRDefault="00A374CA" w:rsidP="005B002A">
            <w:pPr>
              <w:ind w:left="-108" w:right="2323"/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МОДУЛЬ 1 Нормативно-правовые тр</w:t>
            </w:r>
            <w:r w:rsidRPr="005B002A">
              <w:rPr>
                <w:b/>
                <w:sz w:val="20"/>
                <w:szCs w:val="20"/>
              </w:rPr>
              <w:t>е</w:t>
            </w:r>
            <w:r w:rsidRPr="005B002A">
              <w:rPr>
                <w:b/>
                <w:sz w:val="20"/>
                <w:szCs w:val="20"/>
              </w:rPr>
              <w:t>бования к внеурочной деятельности и реализации дополнительных общеобр</w:t>
            </w:r>
            <w:r w:rsidRPr="005B002A">
              <w:rPr>
                <w:b/>
                <w:sz w:val="20"/>
                <w:szCs w:val="20"/>
              </w:rPr>
              <w:t>а</w:t>
            </w:r>
            <w:r w:rsidRPr="005B002A">
              <w:rPr>
                <w:b/>
                <w:sz w:val="20"/>
                <w:szCs w:val="20"/>
              </w:rPr>
              <w:t>зовательных программ в образовател</w:t>
            </w:r>
            <w:r w:rsidRPr="005B002A">
              <w:rPr>
                <w:b/>
                <w:sz w:val="20"/>
                <w:szCs w:val="20"/>
              </w:rPr>
              <w:t>ь</w:t>
            </w:r>
            <w:r w:rsidRPr="005B002A">
              <w:rPr>
                <w:b/>
                <w:sz w:val="20"/>
                <w:szCs w:val="20"/>
              </w:rPr>
              <w:t>ных организациях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ПК-2</w:t>
            </w: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ind w:right="1756"/>
              <w:jc w:val="center"/>
              <w:rPr>
                <w:b/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1.1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 xml:space="preserve">Требования Федерального законодательства к педагогическим работникам. 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 xml:space="preserve">Собеседование </w:t>
            </w: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МОДУЛЬ 2 Общие требования и правила оказания первой помощи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Общие правила оказания первой помощи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Краткие анатомо-физиологические сведения об организме человека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Теоретические аспекты оказания первой помощи при кровотечениях, ушибах, раст</w:t>
            </w:r>
            <w:r w:rsidRPr="005B002A">
              <w:rPr>
                <w:sz w:val="20"/>
                <w:szCs w:val="20"/>
              </w:rPr>
              <w:t>я</w:t>
            </w:r>
            <w:r w:rsidRPr="005B002A">
              <w:rPr>
                <w:sz w:val="20"/>
                <w:szCs w:val="20"/>
              </w:rPr>
              <w:t>жении, сдавливании, вывихах и переломах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Первая помощь при отравлениях, утопл</w:t>
            </w:r>
            <w:r w:rsidRPr="005B002A">
              <w:rPr>
                <w:sz w:val="20"/>
                <w:szCs w:val="20"/>
              </w:rPr>
              <w:t>е</w:t>
            </w:r>
            <w:r w:rsidRPr="005B002A">
              <w:rPr>
                <w:sz w:val="20"/>
                <w:szCs w:val="20"/>
              </w:rPr>
              <w:t>нии, укусах, ожогах и обморожениях, при поражении электрическим током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Первая помощь при травматическом шоке, коме, обмороке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 xml:space="preserve">Транспортировка пострадавших 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Требования к составу, хранению и испол</w:t>
            </w:r>
            <w:r w:rsidRPr="005B002A">
              <w:rPr>
                <w:sz w:val="20"/>
                <w:szCs w:val="20"/>
              </w:rPr>
              <w:t>ь</w:t>
            </w:r>
            <w:r w:rsidRPr="005B002A">
              <w:rPr>
                <w:sz w:val="20"/>
                <w:szCs w:val="20"/>
              </w:rPr>
              <w:t>зованию аптечки для оказания первой п</w:t>
            </w:r>
            <w:r w:rsidRPr="005B002A">
              <w:rPr>
                <w:sz w:val="20"/>
                <w:szCs w:val="20"/>
              </w:rPr>
              <w:t>о</w:t>
            </w:r>
            <w:r w:rsidRPr="005B002A">
              <w:rPr>
                <w:sz w:val="20"/>
                <w:szCs w:val="20"/>
              </w:rPr>
              <w:t>мощи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МОДУЛЬ 3. Практикум по формиров</w:t>
            </w:r>
            <w:r w:rsidRPr="005B002A">
              <w:rPr>
                <w:b/>
                <w:sz w:val="20"/>
                <w:szCs w:val="20"/>
              </w:rPr>
              <w:t>а</w:t>
            </w:r>
            <w:r w:rsidRPr="005B002A">
              <w:rPr>
                <w:b/>
                <w:sz w:val="20"/>
                <w:szCs w:val="20"/>
              </w:rPr>
              <w:t>нию навыков оказания первой помощи обучающимся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Комплекс легочно-сердечной реанимации. Техника наружного массажа сердца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 xml:space="preserve">Извлечение инородного тела из верхних дыхательных путей 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rStyle w:val="c1"/>
                <w:sz w:val="20"/>
                <w:szCs w:val="20"/>
              </w:rPr>
              <w:t>Переворот на живот или придание «позы ожидание»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rStyle w:val="c1"/>
                <w:sz w:val="20"/>
                <w:szCs w:val="20"/>
              </w:rPr>
              <w:t xml:space="preserve">Наложение кровоостанавливающих жгутов, стерильных повязок, транспортных шин  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rStyle w:val="c1"/>
                <w:sz w:val="20"/>
                <w:szCs w:val="20"/>
              </w:rPr>
            </w:pPr>
            <w:r w:rsidRPr="005B002A">
              <w:rPr>
                <w:rStyle w:val="c1"/>
                <w:sz w:val="20"/>
                <w:szCs w:val="20"/>
              </w:rPr>
              <w:t>Щадящее перекладывание пострадавшего на носилки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  <w:r w:rsidRPr="005B00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19"/>
                <w:szCs w:val="19"/>
              </w:rPr>
            </w:pPr>
            <w:r w:rsidRPr="005B002A">
              <w:rPr>
                <w:sz w:val="19"/>
                <w:szCs w:val="19"/>
              </w:rPr>
              <w:t>Тест «Демонстрация н</w:t>
            </w:r>
            <w:r w:rsidRPr="005B002A">
              <w:rPr>
                <w:sz w:val="19"/>
                <w:szCs w:val="19"/>
              </w:rPr>
              <w:t>а</w:t>
            </w:r>
            <w:r w:rsidRPr="005B002A">
              <w:rPr>
                <w:sz w:val="19"/>
                <w:szCs w:val="19"/>
              </w:rPr>
              <w:t xml:space="preserve">выков оказания первой помощи» </w:t>
            </w:r>
          </w:p>
        </w:tc>
      </w:tr>
      <w:tr w:rsidR="00A374CA" w:rsidTr="005B002A">
        <w:tc>
          <w:tcPr>
            <w:tcW w:w="468" w:type="dxa"/>
            <w:vAlign w:val="center"/>
          </w:tcPr>
          <w:p w:rsidR="00A374CA" w:rsidRPr="005B002A" w:rsidRDefault="00A374CA" w:rsidP="005B0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vAlign w:val="center"/>
          </w:tcPr>
          <w:p w:rsidR="00A374CA" w:rsidRPr="005B002A" w:rsidRDefault="00A374CA" w:rsidP="005B002A">
            <w:pPr>
              <w:jc w:val="both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  <w:r w:rsidRPr="005B002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374CA" w:rsidRPr="005B002A" w:rsidRDefault="00A374CA" w:rsidP="005B00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74CA" w:rsidRDefault="00A374CA" w:rsidP="001E20FC"/>
    <w:p w:rsidR="00A374CA" w:rsidRDefault="00A374CA" w:rsidP="001E20FC">
      <w:r>
        <w:t>Трудовые функции -  обучение и воспитательная деятельность</w:t>
      </w:r>
    </w:p>
    <w:p w:rsidR="00A374CA" w:rsidRDefault="00A374CA" w:rsidP="001E20FC">
      <w:r>
        <w:t xml:space="preserve">Формируемые ПК (ТД): </w:t>
      </w:r>
    </w:p>
    <w:p w:rsidR="00A374CA" w:rsidRDefault="00A374CA" w:rsidP="00832F9A">
      <w:pPr>
        <w:jc w:val="both"/>
      </w:pPr>
      <w:r>
        <w:t>ПК1 – Регулирование поведения обучающихся для обеспечения безопасной образовательной ср</w:t>
      </w:r>
      <w:r>
        <w:t>е</w:t>
      </w:r>
      <w:r>
        <w:t>ды</w:t>
      </w:r>
    </w:p>
    <w:p w:rsidR="00A374CA" w:rsidRDefault="00A374CA" w:rsidP="00832F9A">
      <w:pPr>
        <w:jc w:val="both"/>
      </w:pPr>
      <w:r>
        <w:t>ПК2 – Знание и с</w:t>
      </w:r>
      <w:r w:rsidRPr="00782B4B">
        <w:t>облюдение правовых, нравственных и этических норм, требований професси</w:t>
      </w:r>
      <w:r w:rsidRPr="00782B4B">
        <w:t>о</w:t>
      </w:r>
      <w:r w:rsidRPr="00782B4B">
        <w:t>нальной этики</w:t>
      </w:r>
    </w:p>
    <w:p w:rsidR="00A374CA" w:rsidRDefault="00A374CA" w:rsidP="001E20FC"/>
    <w:p w:rsidR="00A374CA" w:rsidRDefault="00A374CA" w:rsidP="005B002A">
      <w:pPr>
        <w:jc w:val="center"/>
      </w:pPr>
      <w:r>
        <w:t>Директор ИДО                                                                     М.В.  Паромонова</w:t>
      </w:r>
    </w:p>
    <w:p w:rsidR="00A374CA" w:rsidRDefault="00A374CA" w:rsidP="001E20FC"/>
    <w:p w:rsidR="00A374CA" w:rsidRDefault="00A374CA" w:rsidP="001E20FC"/>
    <w:p w:rsidR="00A374CA" w:rsidRDefault="00A374CA"/>
    <w:sectPr w:rsidR="00A374CA" w:rsidSect="005B002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onsecutiveHyphenLimit w:val="1000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0FC"/>
    <w:rsid w:val="0000084A"/>
    <w:rsid w:val="0000122B"/>
    <w:rsid w:val="00001E98"/>
    <w:rsid w:val="00001FCF"/>
    <w:rsid w:val="000039DD"/>
    <w:rsid w:val="00003CF3"/>
    <w:rsid w:val="00004343"/>
    <w:rsid w:val="00005945"/>
    <w:rsid w:val="00005C88"/>
    <w:rsid w:val="00005E65"/>
    <w:rsid w:val="00010716"/>
    <w:rsid w:val="000111C3"/>
    <w:rsid w:val="0001247C"/>
    <w:rsid w:val="0001348C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96"/>
    <w:rsid w:val="00024582"/>
    <w:rsid w:val="00024D87"/>
    <w:rsid w:val="00024F24"/>
    <w:rsid w:val="000258E5"/>
    <w:rsid w:val="00025F22"/>
    <w:rsid w:val="00026E7A"/>
    <w:rsid w:val="000276FC"/>
    <w:rsid w:val="00027754"/>
    <w:rsid w:val="00031067"/>
    <w:rsid w:val="00032917"/>
    <w:rsid w:val="00032B54"/>
    <w:rsid w:val="000347A4"/>
    <w:rsid w:val="000355EB"/>
    <w:rsid w:val="00035A75"/>
    <w:rsid w:val="00035B6C"/>
    <w:rsid w:val="000366D2"/>
    <w:rsid w:val="00037D25"/>
    <w:rsid w:val="00037D8A"/>
    <w:rsid w:val="00041AA9"/>
    <w:rsid w:val="00041B2E"/>
    <w:rsid w:val="00043546"/>
    <w:rsid w:val="00043940"/>
    <w:rsid w:val="000446A0"/>
    <w:rsid w:val="000451B1"/>
    <w:rsid w:val="000454AD"/>
    <w:rsid w:val="00045A66"/>
    <w:rsid w:val="00045B1C"/>
    <w:rsid w:val="000460B0"/>
    <w:rsid w:val="00046F3C"/>
    <w:rsid w:val="000475CA"/>
    <w:rsid w:val="00047C8F"/>
    <w:rsid w:val="00050710"/>
    <w:rsid w:val="00050D0F"/>
    <w:rsid w:val="0005152D"/>
    <w:rsid w:val="000518B4"/>
    <w:rsid w:val="000518B6"/>
    <w:rsid w:val="00052115"/>
    <w:rsid w:val="00053846"/>
    <w:rsid w:val="00053C3A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59D"/>
    <w:rsid w:val="00063889"/>
    <w:rsid w:val="00063A9F"/>
    <w:rsid w:val="000648FE"/>
    <w:rsid w:val="0006509F"/>
    <w:rsid w:val="00065948"/>
    <w:rsid w:val="000677B9"/>
    <w:rsid w:val="00070186"/>
    <w:rsid w:val="00070311"/>
    <w:rsid w:val="00070484"/>
    <w:rsid w:val="0007056C"/>
    <w:rsid w:val="000706FB"/>
    <w:rsid w:val="00070750"/>
    <w:rsid w:val="000709F0"/>
    <w:rsid w:val="00070A10"/>
    <w:rsid w:val="0007116A"/>
    <w:rsid w:val="000711DC"/>
    <w:rsid w:val="0007156D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C09"/>
    <w:rsid w:val="000772B4"/>
    <w:rsid w:val="00077F36"/>
    <w:rsid w:val="00080032"/>
    <w:rsid w:val="000820CF"/>
    <w:rsid w:val="000828ED"/>
    <w:rsid w:val="00083651"/>
    <w:rsid w:val="000844F3"/>
    <w:rsid w:val="00085CE9"/>
    <w:rsid w:val="000865F8"/>
    <w:rsid w:val="0008675E"/>
    <w:rsid w:val="000868F7"/>
    <w:rsid w:val="00087966"/>
    <w:rsid w:val="00090A0B"/>
    <w:rsid w:val="00090DAA"/>
    <w:rsid w:val="00092717"/>
    <w:rsid w:val="00093B3D"/>
    <w:rsid w:val="00094522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E25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E99"/>
    <w:rsid w:val="000A7403"/>
    <w:rsid w:val="000A7700"/>
    <w:rsid w:val="000A7B88"/>
    <w:rsid w:val="000A7D16"/>
    <w:rsid w:val="000B1B96"/>
    <w:rsid w:val="000B2765"/>
    <w:rsid w:val="000B2C3E"/>
    <w:rsid w:val="000B2DD1"/>
    <w:rsid w:val="000B2E9B"/>
    <w:rsid w:val="000B2F0E"/>
    <w:rsid w:val="000B34AB"/>
    <w:rsid w:val="000B392F"/>
    <w:rsid w:val="000B3A88"/>
    <w:rsid w:val="000B6573"/>
    <w:rsid w:val="000B69AF"/>
    <w:rsid w:val="000B6BF8"/>
    <w:rsid w:val="000B7828"/>
    <w:rsid w:val="000B78F0"/>
    <w:rsid w:val="000C1BC2"/>
    <w:rsid w:val="000C235E"/>
    <w:rsid w:val="000C29D6"/>
    <w:rsid w:val="000C3F71"/>
    <w:rsid w:val="000C4545"/>
    <w:rsid w:val="000C486C"/>
    <w:rsid w:val="000C4E78"/>
    <w:rsid w:val="000C665D"/>
    <w:rsid w:val="000C7496"/>
    <w:rsid w:val="000D10BA"/>
    <w:rsid w:val="000D1475"/>
    <w:rsid w:val="000D1AFB"/>
    <w:rsid w:val="000D2290"/>
    <w:rsid w:val="000D27D0"/>
    <w:rsid w:val="000D3868"/>
    <w:rsid w:val="000D4C8A"/>
    <w:rsid w:val="000D59D2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7D9"/>
    <w:rsid w:val="000E4CE1"/>
    <w:rsid w:val="000E6495"/>
    <w:rsid w:val="000E6F7F"/>
    <w:rsid w:val="000E7666"/>
    <w:rsid w:val="000E769D"/>
    <w:rsid w:val="000E7B97"/>
    <w:rsid w:val="000F0CE7"/>
    <w:rsid w:val="000F0E36"/>
    <w:rsid w:val="000F0F27"/>
    <w:rsid w:val="000F1237"/>
    <w:rsid w:val="000F1CB7"/>
    <w:rsid w:val="000F1FC8"/>
    <w:rsid w:val="000F28B2"/>
    <w:rsid w:val="000F473D"/>
    <w:rsid w:val="000F519E"/>
    <w:rsid w:val="000F5BC9"/>
    <w:rsid w:val="000F62F7"/>
    <w:rsid w:val="000F6779"/>
    <w:rsid w:val="000F6A74"/>
    <w:rsid w:val="000F7B68"/>
    <w:rsid w:val="00101343"/>
    <w:rsid w:val="00101BD3"/>
    <w:rsid w:val="00101D06"/>
    <w:rsid w:val="00102F12"/>
    <w:rsid w:val="00103544"/>
    <w:rsid w:val="001038F1"/>
    <w:rsid w:val="00103F1A"/>
    <w:rsid w:val="0010452A"/>
    <w:rsid w:val="00104D49"/>
    <w:rsid w:val="00104E16"/>
    <w:rsid w:val="001074A8"/>
    <w:rsid w:val="00107754"/>
    <w:rsid w:val="00107894"/>
    <w:rsid w:val="00107B19"/>
    <w:rsid w:val="00110348"/>
    <w:rsid w:val="0011088E"/>
    <w:rsid w:val="0011091F"/>
    <w:rsid w:val="00110A65"/>
    <w:rsid w:val="00111F51"/>
    <w:rsid w:val="00112C28"/>
    <w:rsid w:val="00113416"/>
    <w:rsid w:val="00113AA0"/>
    <w:rsid w:val="00114E37"/>
    <w:rsid w:val="001150BA"/>
    <w:rsid w:val="001150ED"/>
    <w:rsid w:val="00115AB9"/>
    <w:rsid w:val="00116368"/>
    <w:rsid w:val="00116B2D"/>
    <w:rsid w:val="00116B7E"/>
    <w:rsid w:val="00117214"/>
    <w:rsid w:val="001173A9"/>
    <w:rsid w:val="0012080D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AF7"/>
    <w:rsid w:val="0012487D"/>
    <w:rsid w:val="00124CE7"/>
    <w:rsid w:val="00126FFD"/>
    <w:rsid w:val="0012789A"/>
    <w:rsid w:val="0013014A"/>
    <w:rsid w:val="0013052D"/>
    <w:rsid w:val="00132886"/>
    <w:rsid w:val="00132C1C"/>
    <w:rsid w:val="00133AE1"/>
    <w:rsid w:val="00134C67"/>
    <w:rsid w:val="00134F67"/>
    <w:rsid w:val="00135586"/>
    <w:rsid w:val="001355D6"/>
    <w:rsid w:val="00135636"/>
    <w:rsid w:val="00135AA8"/>
    <w:rsid w:val="00135F1A"/>
    <w:rsid w:val="00135FC5"/>
    <w:rsid w:val="00137113"/>
    <w:rsid w:val="0013791B"/>
    <w:rsid w:val="00137E55"/>
    <w:rsid w:val="00140397"/>
    <w:rsid w:val="00140459"/>
    <w:rsid w:val="00140760"/>
    <w:rsid w:val="00141FE7"/>
    <w:rsid w:val="00143155"/>
    <w:rsid w:val="00143E30"/>
    <w:rsid w:val="00144071"/>
    <w:rsid w:val="00144225"/>
    <w:rsid w:val="00145537"/>
    <w:rsid w:val="00145C26"/>
    <w:rsid w:val="00146820"/>
    <w:rsid w:val="00146D8A"/>
    <w:rsid w:val="0015053E"/>
    <w:rsid w:val="00150E27"/>
    <w:rsid w:val="00150F23"/>
    <w:rsid w:val="0015119A"/>
    <w:rsid w:val="001521B7"/>
    <w:rsid w:val="00152EF1"/>
    <w:rsid w:val="00153808"/>
    <w:rsid w:val="00153A61"/>
    <w:rsid w:val="0015480D"/>
    <w:rsid w:val="00154A27"/>
    <w:rsid w:val="001553D8"/>
    <w:rsid w:val="0015554D"/>
    <w:rsid w:val="0015560C"/>
    <w:rsid w:val="0015641B"/>
    <w:rsid w:val="00156AFB"/>
    <w:rsid w:val="001577CC"/>
    <w:rsid w:val="001579AB"/>
    <w:rsid w:val="0016009D"/>
    <w:rsid w:val="00161186"/>
    <w:rsid w:val="001624F4"/>
    <w:rsid w:val="00162E24"/>
    <w:rsid w:val="001638DC"/>
    <w:rsid w:val="00166375"/>
    <w:rsid w:val="001664EE"/>
    <w:rsid w:val="00166E39"/>
    <w:rsid w:val="0016719E"/>
    <w:rsid w:val="00167E38"/>
    <w:rsid w:val="00170028"/>
    <w:rsid w:val="0017133B"/>
    <w:rsid w:val="0017349A"/>
    <w:rsid w:val="00173541"/>
    <w:rsid w:val="001736A1"/>
    <w:rsid w:val="00173DE4"/>
    <w:rsid w:val="0017401E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347E"/>
    <w:rsid w:val="00184203"/>
    <w:rsid w:val="00184694"/>
    <w:rsid w:val="00185E46"/>
    <w:rsid w:val="00186E4E"/>
    <w:rsid w:val="00190836"/>
    <w:rsid w:val="001912CB"/>
    <w:rsid w:val="00192315"/>
    <w:rsid w:val="001927FA"/>
    <w:rsid w:val="00192D4D"/>
    <w:rsid w:val="0019362B"/>
    <w:rsid w:val="00193B64"/>
    <w:rsid w:val="00193D6B"/>
    <w:rsid w:val="00194005"/>
    <w:rsid w:val="0019416E"/>
    <w:rsid w:val="00194722"/>
    <w:rsid w:val="00194A55"/>
    <w:rsid w:val="00195CCD"/>
    <w:rsid w:val="00195EA2"/>
    <w:rsid w:val="00196379"/>
    <w:rsid w:val="001965E4"/>
    <w:rsid w:val="00196E0B"/>
    <w:rsid w:val="00197408"/>
    <w:rsid w:val="001976E5"/>
    <w:rsid w:val="00197A60"/>
    <w:rsid w:val="00197E63"/>
    <w:rsid w:val="001A02AC"/>
    <w:rsid w:val="001A0CEA"/>
    <w:rsid w:val="001A139B"/>
    <w:rsid w:val="001A35D1"/>
    <w:rsid w:val="001A36B6"/>
    <w:rsid w:val="001A3766"/>
    <w:rsid w:val="001A38DB"/>
    <w:rsid w:val="001A3A47"/>
    <w:rsid w:val="001A4017"/>
    <w:rsid w:val="001A407C"/>
    <w:rsid w:val="001A4C4A"/>
    <w:rsid w:val="001A6CC7"/>
    <w:rsid w:val="001A6EC7"/>
    <w:rsid w:val="001A76B1"/>
    <w:rsid w:val="001B1467"/>
    <w:rsid w:val="001B2483"/>
    <w:rsid w:val="001B281F"/>
    <w:rsid w:val="001B4C2C"/>
    <w:rsid w:val="001B4ECE"/>
    <w:rsid w:val="001B5C46"/>
    <w:rsid w:val="001B606E"/>
    <w:rsid w:val="001B72F6"/>
    <w:rsid w:val="001B737B"/>
    <w:rsid w:val="001B7846"/>
    <w:rsid w:val="001C0404"/>
    <w:rsid w:val="001C1019"/>
    <w:rsid w:val="001C10C2"/>
    <w:rsid w:val="001C1B1B"/>
    <w:rsid w:val="001C1E47"/>
    <w:rsid w:val="001C22D3"/>
    <w:rsid w:val="001C316E"/>
    <w:rsid w:val="001C39C1"/>
    <w:rsid w:val="001C39F5"/>
    <w:rsid w:val="001C3B94"/>
    <w:rsid w:val="001C4A93"/>
    <w:rsid w:val="001C569A"/>
    <w:rsid w:val="001C57B1"/>
    <w:rsid w:val="001C6176"/>
    <w:rsid w:val="001D0AA2"/>
    <w:rsid w:val="001D237E"/>
    <w:rsid w:val="001D2A44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A79"/>
    <w:rsid w:val="001D7FEC"/>
    <w:rsid w:val="001E0456"/>
    <w:rsid w:val="001E1672"/>
    <w:rsid w:val="001E20FC"/>
    <w:rsid w:val="001E226E"/>
    <w:rsid w:val="001E2A3D"/>
    <w:rsid w:val="001E2C75"/>
    <w:rsid w:val="001E2D49"/>
    <w:rsid w:val="001E3E39"/>
    <w:rsid w:val="001E3F4B"/>
    <w:rsid w:val="001E41FB"/>
    <w:rsid w:val="001E4605"/>
    <w:rsid w:val="001E49CD"/>
    <w:rsid w:val="001E53E1"/>
    <w:rsid w:val="001E5607"/>
    <w:rsid w:val="001E5DC2"/>
    <w:rsid w:val="001E7353"/>
    <w:rsid w:val="001E75A8"/>
    <w:rsid w:val="001E7871"/>
    <w:rsid w:val="001E7898"/>
    <w:rsid w:val="001E7A4A"/>
    <w:rsid w:val="001E7BCD"/>
    <w:rsid w:val="001F15B7"/>
    <w:rsid w:val="001F23FB"/>
    <w:rsid w:val="001F2BA7"/>
    <w:rsid w:val="001F2D50"/>
    <w:rsid w:val="001F3164"/>
    <w:rsid w:val="001F3B94"/>
    <w:rsid w:val="001F4D2C"/>
    <w:rsid w:val="001F5E08"/>
    <w:rsid w:val="001F72DD"/>
    <w:rsid w:val="001F7810"/>
    <w:rsid w:val="001F79E4"/>
    <w:rsid w:val="001F7E6E"/>
    <w:rsid w:val="00200A98"/>
    <w:rsid w:val="00201687"/>
    <w:rsid w:val="00201B32"/>
    <w:rsid w:val="00203444"/>
    <w:rsid w:val="002036CF"/>
    <w:rsid w:val="00203978"/>
    <w:rsid w:val="00203BD5"/>
    <w:rsid w:val="00205E50"/>
    <w:rsid w:val="00206879"/>
    <w:rsid w:val="00206924"/>
    <w:rsid w:val="00206DEA"/>
    <w:rsid w:val="00206F81"/>
    <w:rsid w:val="0020735D"/>
    <w:rsid w:val="0021016B"/>
    <w:rsid w:val="002101CE"/>
    <w:rsid w:val="00210487"/>
    <w:rsid w:val="002106DA"/>
    <w:rsid w:val="0021116D"/>
    <w:rsid w:val="00211233"/>
    <w:rsid w:val="00211889"/>
    <w:rsid w:val="002123AF"/>
    <w:rsid w:val="0021455B"/>
    <w:rsid w:val="002149A1"/>
    <w:rsid w:val="00214D2F"/>
    <w:rsid w:val="0021541B"/>
    <w:rsid w:val="00215F9A"/>
    <w:rsid w:val="00216379"/>
    <w:rsid w:val="00216A84"/>
    <w:rsid w:val="002207FC"/>
    <w:rsid w:val="00220E66"/>
    <w:rsid w:val="00221C8B"/>
    <w:rsid w:val="002230D8"/>
    <w:rsid w:val="002230F3"/>
    <w:rsid w:val="00223528"/>
    <w:rsid w:val="0022392A"/>
    <w:rsid w:val="002251B9"/>
    <w:rsid w:val="002257D3"/>
    <w:rsid w:val="002270C2"/>
    <w:rsid w:val="00227AAA"/>
    <w:rsid w:val="00227FE0"/>
    <w:rsid w:val="00230202"/>
    <w:rsid w:val="0023051A"/>
    <w:rsid w:val="0023062C"/>
    <w:rsid w:val="002309E5"/>
    <w:rsid w:val="00230C3E"/>
    <w:rsid w:val="00230CE1"/>
    <w:rsid w:val="00231520"/>
    <w:rsid w:val="002317BD"/>
    <w:rsid w:val="002317FA"/>
    <w:rsid w:val="002318CB"/>
    <w:rsid w:val="00231FDF"/>
    <w:rsid w:val="00232A72"/>
    <w:rsid w:val="0023348E"/>
    <w:rsid w:val="002357C2"/>
    <w:rsid w:val="00236309"/>
    <w:rsid w:val="00236889"/>
    <w:rsid w:val="00236D78"/>
    <w:rsid w:val="002376D6"/>
    <w:rsid w:val="002378F9"/>
    <w:rsid w:val="002407C1"/>
    <w:rsid w:val="00243343"/>
    <w:rsid w:val="0024336B"/>
    <w:rsid w:val="00243D9A"/>
    <w:rsid w:val="00244AD0"/>
    <w:rsid w:val="00244C7C"/>
    <w:rsid w:val="00244FD3"/>
    <w:rsid w:val="002455C1"/>
    <w:rsid w:val="00247801"/>
    <w:rsid w:val="00250146"/>
    <w:rsid w:val="00250616"/>
    <w:rsid w:val="00250E5E"/>
    <w:rsid w:val="002518BB"/>
    <w:rsid w:val="00252C84"/>
    <w:rsid w:val="0025340F"/>
    <w:rsid w:val="002540B2"/>
    <w:rsid w:val="00254D81"/>
    <w:rsid w:val="00255581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1644"/>
    <w:rsid w:val="00261B41"/>
    <w:rsid w:val="00261CFC"/>
    <w:rsid w:val="002622F6"/>
    <w:rsid w:val="00262830"/>
    <w:rsid w:val="00262A1E"/>
    <w:rsid w:val="00262F48"/>
    <w:rsid w:val="0026366D"/>
    <w:rsid w:val="002639D5"/>
    <w:rsid w:val="0026446C"/>
    <w:rsid w:val="00265DF5"/>
    <w:rsid w:val="00265E32"/>
    <w:rsid w:val="002661CC"/>
    <w:rsid w:val="00266FAC"/>
    <w:rsid w:val="00267D55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8042B"/>
    <w:rsid w:val="00280930"/>
    <w:rsid w:val="002818DF"/>
    <w:rsid w:val="00282605"/>
    <w:rsid w:val="00282996"/>
    <w:rsid w:val="002841F6"/>
    <w:rsid w:val="002851D7"/>
    <w:rsid w:val="0028520D"/>
    <w:rsid w:val="00286CC6"/>
    <w:rsid w:val="00286D85"/>
    <w:rsid w:val="00290183"/>
    <w:rsid w:val="002919AC"/>
    <w:rsid w:val="00292977"/>
    <w:rsid w:val="002933A5"/>
    <w:rsid w:val="00293969"/>
    <w:rsid w:val="00293A5F"/>
    <w:rsid w:val="002942F3"/>
    <w:rsid w:val="00295423"/>
    <w:rsid w:val="00296297"/>
    <w:rsid w:val="00296C04"/>
    <w:rsid w:val="002A030F"/>
    <w:rsid w:val="002A07DC"/>
    <w:rsid w:val="002A1C55"/>
    <w:rsid w:val="002A1E47"/>
    <w:rsid w:val="002A22B0"/>
    <w:rsid w:val="002A34F9"/>
    <w:rsid w:val="002A398C"/>
    <w:rsid w:val="002A4371"/>
    <w:rsid w:val="002A6421"/>
    <w:rsid w:val="002B0C21"/>
    <w:rsid w:val="002B1978"/>
    <w:rsid w:val="002B2813"/>
    <w:rsid w:val="002B38B1"/>
    <w:rsid w:val="002B3C43"/>
    <w:rsid w:val="002B4522"/>
    <w:rsid w:val="002B471E"/>
    <w:rsid w:val="002B5E20"/>
    <w:rsid w:val="002B7077"/>
    <w:rsid w:val="002C1855"/>
    <w:rsid w:val="002C1A51"/>
    <w:rsid w:val="002C1D6F"/>
    <w:rsid w:val="002C3242"/>
    <w:rsid w:val="002C3372"/>
    <w:rsid w:val="002C43CD"/>
    <w:rsid w:val="002C4F19"/>
    <w:rsid w:val="002C57D7"/>
    <w:rsid w:val="002C5A05"/>
    <w:rsid w:val="002C6E51"/>
    <w:rsid w:val="002C7A21"/>
    <w:rsid w:val="002C7F1B"/>
    <w:rsid w:val="002D060E"/>
    <w:rsid w:val="002D0C29"/>
    <w:rsid w:val="002D20CD"/>
    <w:rsid w:val="002D21EF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E0312"/>
    <w:rsid w:val="002E0638"/>
    <w:rsid w:val="002E0BBE"/>
    <w:rsid w:val="002E0DBB"/>
    <w:rsid w:val="002E1491"/>
    <w:rsid w:val="002E1CD3"/>
    <w:rsid w:val="002E289E"/>
    <w:rsid w:val="002E2E54"/>
    <w:rsid w:val="002E3F47"/>
    <w:rsid w:val="002E409D"/>
    <w:rsid w:val="002E42F4"/>
    <w:rsid w:val="002E4491"/>
    <w:rsid w:val="002E49E1"/>
    <w:rsid w:val="002E608B"/>
    <w:rsid w:val="002E6242"/>
    <w:rsid w:val="002E7060"/>
    <w:rsid w:val="002F0390"/>
    <w:rsid w:val="002F0942"/>
    <w:rsid w:val="002F1693"/>
    <w:rsid w:val="002F3B12"/>
    <w:rsid w:val="002F3BA5"/>
    <w:rsid w:val="002F3C8D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38ED"/>
    <w:rsid w:val="00303F48"/>
    <w:rsid w:val="0030400C"/>
    <w:rsid w:val="00304E29"/>
    <w:rsid w:val="00306E33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3496"/>
    <w:rsid w:val="00313A11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21AD1"/>
    <w:rsid w:val="00321BDD"/>
    <w:rsid w:val="003228F6"/>
    <w:rsid w:val="00323128"/>
    <w:rsid w:val="0032313C"/>
    <w:rsid w:val="0032361F"/>
    <w:rsid w:val="00323AD4"/>
    <w:rsid w:val="00323C0C"/>
    <w:rsid w:val="00324148"/>
    <w:rsid w:val="00325398"/>
    <w:rsid w:val="00325C94"/>
    <w:rsid w:val="00325DEB"/>
    <w:rsid w:val="00325F0C"/>
    <w:rsid w:val="0032615A"/>
    <w:rsid w:val="00326499"/>
    <w:rsid w:val="00326843"/>
    <w:rsid w:val="00326FBD"/>
    <w:rsid w:val="00327409"/>
    <w:rsid w:val="00327641"/>
    <w:rsid w:val="00327C92"/>
    <w:rsid w:val="003304F7"/>
    <w:rsid w:val="003311FD"/>
    <w:rsid w:val="003314F5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F28"/>
    <w:rsid w:val="0033620C"/>
    <w:rsid w:val="003362F3"/>
    <w:rsid w:val="00336AEE"/>
    <w:rsid w:val="00341043"/>
    <w:rsid w:val="00341484"/>
    <w:rsid w:val="00342FBF"/>
    <w:rsid w:val="003432A5"/>
    <w:rsid w:val="003442E8"/>
    <w:rsid w:val="00344868"/>
    <w:rsid w:val="00344960"/>
    <w:rsid w:val="003456F3"/>
    <w:rsid w:val="00346065"/>
    <w:rsid w:val="0034657A"/>
    <w:rsid w:val="003466A6"/>
    <w:rsid w:val="0034671E"/>
    <w:rsid w:val="00346CC8"/>
    <w:rsid w:val="00347314"/>
    <w:rsid w:val="00347CBE"/>
    <w:rsid w:val="00350AE2"/>
    <w:rsid w:val="00352370"/>
    <w:rsid w:val="00353823"/>
    <w:rsid w:val="00354414"/>
    <w:rsid w:val="003551B1"/>
    <w:rsid w:val="00355498"/>
    <w:rsid w:val="00355BA8"/>
    <w:rsid w:val="003604CF"/>
    <w:rsid w:val="00360A65"/>
    <w:rsid w:val="0036300B"/>
    <w:rsid w:val="0036345E"/>
    <w:rsid w:val="0036488F"/>
    <w:rsid w:val="00364F58"/>
    <w:rsid w:val="003658D1"/>
    <w:rsid w:val="00366079"/>
    <w:rsid w:val="003661A5"/>
    <w:rsid w:val="00366640"/>
    <w:rsid w:val="003667AE"/>
    <w:rsid w:val="00366B3E"/>
    <w:rsid w:val="0037044F"/>
    <w:rsid w:val="00370A97"/>
    <w:rsid w:val="00372737"/>
    <w:rsid w:val="003727CF"/>
    <w:rsid w:val="00372C68"/>
    <w:rsid w:val="0037331E"/>
    <w:rsid w:val="003737CB"/>
    <w:rsid w:val="00374B25"/>
    <w:rsid w:val="00374D3C"/>
    <w:rsid w:val="00375143"/>
    <w:rsid w:val="003752C3"/>
    <w:rsid w:val="00375689"/>
    <w:rsid w:val="0037590A"/>
    <w:rsid w:val="0037594C"/>
    <w:rsid w:val="00375A83"/>
    <w:rsid w:val="00376551"/>
    <w:rsid w:val="003770DE"/>
    <w:rsid w:val="00380009"/>
    <w:rsid w:val="0038081F"/>
    <w:rsid w:val="00381C69"/>
    <w:rsid w:val="0038210C"/>
    <w:rsid w:val="00382869"/>
    <w:rsid w:val="00383D4C"/>
    <w:rsid w:val="00383FDA"/>
    <w:rsid w:val="003843E3"/>
    <w:rsid w:val="003846FA"/>
    <w:rsid w:val="00384B02"/>
    <w:rsid w:val="00384EAC"/>
    <w:rsid w:val="00386662"/>
    <w:rsid w:val="00386B8C"/>
    <w:rsid w:val="00386C6F"/>
    <w:rsid w:val="00386E84"/>
    <w:rsid w:val="00387276"/>
    <w:rsid w:val="003875C8"/>
    <w:rsid w:val="003879BC"/>
    <w:rsid w:val="00387B7C"/>
    <w:rsid w:val="0039055E"/>
    <w:rsid w:val="003916FF"/>
    <w:rsid w:val="00391AB0"/>
    <w:rsid w:val="00391E3A"/>
    <w:rsid w:val="003920A2"/>
    <w:rsid w:val="003921DC"/>
    <w:rsid w:val="0039291F"/>
    <w:rsid w:val="00392C0D"/>
    <w:rsid w:val="0039440F"/>
    <w:rsid w:val="0039504E"/>
    <w:rsid w:val="003954BC"/>
    <w:rsid w:val="00395631"/>
    <w:rsid w:val="0039799F"/>
    <w:rsid w:val="003A11EC"/>
    <w:rsid w:val="003A11F7"/>
    <w:rsid w:val="003A142E"/>
    <w:rsid w:val="003A1824"/>
    <w:rsid w:val="003A19D1"/>
    <w:rsid w:val="003A1F4D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7468"/>
    <w:rsid w:val="003B7BC9"/>
    <w:rsid w:val="003B7D02"/>
    <w:rsid w:val="003C1965"/>
    <w:rsid w:val="003C1C15"/>
    <w:rsid w:val="003C271D"/>
    <w:rsid w:val="003C3E8F"/>
    <w:rsid w:val="003C4663"/>
    <w:rsid w:val="003C4789"/>
    <w:rsid w:val="003C6518"/>
    <w:rsid w:val="003C69D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8B3"/>
    <w:rsid w:val="003D4279"/>
    <w:rsid w:val="003D4AF2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F81"/>
    <w:rsid w:val="003E4CBC"/>
    <w:rsid w:val="003E4D83"/>
    <w:rsid w:val="003E615B"/>
    <w:rsid w:val="003E69FE"/>
    <w:rsid w:val="003E7706"/>
    <w:rsid w:val="003E7F59"/>
    <w:rsid w:val="003F17C2"/>
    <w:rsid w:val="003F23E6"/>
    <w:rsid w:val="003F34B1"/>
    <w:rsid w:val="003F498C"/>
    <w:rsid w:val="003F50C5"/>
    <w:rsid w:val="003F5156"/>
    <w:rsid w:val="003F571A"/>
    <w:rsid w:val="003F63F3"/>
    <w:rsid w:val="003F7E5E"/>
    <w:rsid w:val="00400C6E"/>
    <w:rsid w:val="00401AE1"/>
    <w:rsid w:val="00401C1B"/>
    <w:rsid w:val="0040212F"/>
    <w:rsid w:val="00402580"/>
    <w:rsid w:val="00402D94"/>
    <w:rsid w:val="004039A7"/>
    <w:rsid w:val="00403B0C"/>
    <w:rsid w:val="00404D8E"/>
    <w:rsid w:val="00404DAA"/>
    <w:rsid w:val="0040660C"/>
    <w:rsid w:val="0040712F"/>
    <w:rsid w:val="0041082E"/>
    <w:rsid w:val="00410B49"/>
    <w:rsid w:val="004122D6"/>
    <w:rsid w:val="00412C9B"/>
    <w:rsid w:val="004139A4"/>
    <w:rsid w:val="00414987"/>
    <w:rsid w:val="00415648"/>
    <w:rsid w:val="0041609D"/>
    <w:rsid w:val="00416663"/>
    <w:rsid w:val="00417D5D"/>
    <w:rsid w:val="0042066D"/>
    <w:rsid w:val="00420920"/>
    <w:rsid w:val="004209B0"/>
    <w:rsid w:val="00420B65"/>
    <w:rsid w:val="00420D80"/>
    <w:rsid w:val="00420FCF"/>
    <w:rsid w:val="00422094"/>
    <w:rsid w:val="004236A1"/>
    <w:rsid w:val="00424142"/>
    <w:rsid w:val="00424359"/>
    <w:rsid w:val="00424BE7"/>
    <w:rsid w:val="004254F4"/>
    <w:rsid w:val="00426D19"/>
    <w:rsid w:val="00430623"/>
    <w:rsid w:val="00430890"/>
    <w:rsid w:val="00430C2A"/>
    <w:rsid w:val="00430FE6"/>
    <w:rsid w:val="004315F1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5941"/>
    <w:rsid w:val="00435DBA"/>
    <w:rsid w:val="00436A31"/>
    <w:rsid w:val="00436BD7"/>
    <w:rsid w:val="00436C0C"/>
    <w:rsid w:val="004408A4"/>
    <w:rsid w:val="004408AA"/>
    <w:rsid w:val="00440A12"/>
    <w:rsid w:val="00440FCA"/>
    <w:rsid w:val="00441067"/>
    <w:rsid w:val="00441CB4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50304"/>
    <w:rsid w:val="004506EB"/>
    <w:rsid w:val="00450F0E"/>
    <w:rsid w:val="00451E49"/>
    <w:rsid w:val="00452092"/>
    <w:rsid w:val="0045233A"/>
    <w:rsid w:val="00452F54"/>
    <w:rsid w:val="00453CF8"/>
    <w:rsid w:val="004546A7"/>
    <w:rsid w:val="004546C7"/>
    <w:rsid w:val="0045531C"/>
    <w:rsid w:val="00455410"/>
    <w:rsid w:val="00455681"/>
    <w:rsid w:val="00455841"/>
    <w:rsid w:val="00456185"/>
    <w:rsid w:val="0045669F"/>
    <w:rsid w:val="00457103"/>
    <w:rsid w:val="004576DD"/>
    <w:rsid w:val="004605CC"/>
    <w:rsid w:val="00462514"/>
    <w:rsid w:val="00462921"/>
    <w:rsid w:val="00462D6B"/>
    <w:rsid w:val="00463214"/>
    <w:rsid w:val="00463318"/>
    <w:rsid w:val="00463A3C"/>
    <w:rsid w:val="00463E25"/>
    <w:rsid w:val="004644A7"/>
    <w:rsid w:val="00465481"/>
    <w:rsid w:val="004655B5"/>
    <w:rsid w:val="00465677"/>
    <w:rsid w:val="004662E0"/>
    <w:rsid w:val="004670A4"/>
    <w:rsid w:val="004670CD"/>
    <w:rsid w:val="0047011C"/>
    <w:rsid w:val="004703CD"/>
    <w:rsid w:val="00471282"/>
    <w:rsid w:val="00473CB3"/>
    <w:rsid w:val="004741C0"/>
    <w:rsid w:val="00474E38"/>
    <w:rsid w:val="004753CF"/>
    <w:rsid w:val="00475A9B"/>
    <w:rsid w:val="00476A51"/>
    <w:rsid w:val="00476B6F"/>
    <w:rsid w:val="00476FAE"/>
    <w:rsid w:val="0047703C"/>
    <w:rsid w:val="00477D1C"/>
    <w:rsid w:val="004800E7"/>
    <w:rsid w:val="0048057B"/>
    <w:rsid w:val="00480C91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BBD"/>
    <w:rsid w:val="00485DEC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85C"/>
    <w:rsid w:val="00495B94"/>
    <w:rsid w:val="00496685"/>
    <w:rsid w:val="00496AEE"/>
    <w:rsid w:val="0049731C"/>
    <w:rsid w:val="004976D4"/>
    <w:rsid w:val="0049778C"/>
    <w:rsid w:val="004978D6"/>
    <w:rsid w:val="00497C04"/>
    <w:rsid w:val="004A0165"/>
    <w:rsid w:val="004A0443"/>
    <w:rsid w:val="004A1683"/>
    <w:rsid w:val="004A199C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6D0"/>
    <w:rsid w:val="004A7DCD"/>
    <w:rsid w:val="004B025F"/>
    <w:rsid w:val="004B05D1"/>
    <w:rsid w:val="004B0F21"/>
    <w:rsid w:val="004B3214"/>
    <w:rsid w:val="004B3607"/>
    <w:rsid w:val="004B3B7E"/>
    <w:rsid w:val="004B4569"/>
    <w:rsid w:val="004B530C"/>
    <w:rsid w:val="004B59E7"/>
    <w:rsid w:val="004B61FF"/>
    <w:rsid w:val="004B745B"/>
    <w:rsid w:val="004B77F4"/>
    <w:rsid w:val="004B7FCC"/>
    <w:rsid w:val="004C0272"/>
    <w:rsid w:val="004C0BB7"/>
    <w:rsid w:val="004C14DE"/>
    <w:rsid w:val="004C1C75"/>
    <w:rsid w:val="004C1E87"/>
    <w:rsid w:val="004C1F21"/>
    <w:rsid w:val="004C3312"/>
    <w:rsid w:val="004C524A"/>
    <w:rsid w:val="004C5B2E"/>
    <w:rsid w:val="004C643D"/>
    <w:rsid w:val="004C6604"/>
    <w:rsid w:val="004C6F2B"/>
    <w:rsid w:val="004C6FE9"/>
    <w:rsid w:val="004D08C5"/>
    <w:rsid w:val="004D1C9C"/>
    <w:rsid w:val="004D1D46"/>
    <w:rsid w:val="004D208D"/>
    <w:rsid w:val="004D3BAD"/>
    <w:rsid w:val="004D47A0"/>
    <w:rsid w:val="004D4A64"/>
    <w:rsid w:val="004D5432"/>
    <w:rsid w:val="004D5D2B"/>
    <w:rsid w:val="004D7046"/>
    <w:rsid w:val="004D7BEF"/>
    <w:rsid w:val="004E0BAB"/>
    <w:rsid w:val="004E19A9"/>
    <w:rsid w:val="004E19B8"/>
    <w:rsid w:val="004E1F59"/>
    <w:rsid w:val="004E22B1"/>
    <w:rsid w:val="004E24BC"/>
    <w:rsid w:val="004E3345"/>
    <w:rsid w:val="004E3C3A"/>
    <w:rsid w:val="004E4AF7"/>
    <w:rsid w:val="004E5258"/>
    <w:rsid w:val="004E5595"/>
    <w:rsid w:val="004E5870"/>
    <w:rsid w:val="004E5AA2"/>
    <w:rsid w:val="004E5C0E"/>
    <w:rsid w:val="004E7185"/>
    <w:rsid w:val="004E788E"/>
    <w:rsid w:val="004E78CF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70EC"/>
    <w:rsid w:val="004F7186"/>
    <w:rsid w:val="00500541"/>
    <w:rsid w:val="00501254"/>
    <w:rsid w:val="005026E8"/>
    <w:rsid w:val="00503956"/>
    <w:rsid w:val="0050395A"/>
    <w:rsid w:val="005044CB"/>
    <w:rsid w:val="00504967"/>
    <w:rsid w:val="00504C3D"/>
    <w:rsid w:val="00504F72"/>
    <w:rsid w:val="00505A82"/>
    <w:rsid w:val="00506029"/>
    <w:rsid w:val="00506165"/>
    <w:rsid w:val="005065CF"/>
    <w:rsid w:val="00506813"/>
    <w:rsid w:val="0051073D"/>
    <w:rsid w:val="00510AF6"/>
    <w:rsid w:val="00512F88"/>
    <w:rsid w:val="00513FF5"/>
    <w:rsid w:val="00516685"/>
    <w:rsid w:val="00516AB0"/>
    <w:rsid w:val="00516DDC"/>
    <w:rsid w:val="0051729F"/>
    <w:rsid w:val="0052154A"/>
    <w:rsid w:val="00521E23"/>
    <w:rsid w:val="00522744"/>
    <w:rsid w:val="00522F4A"/>
    <w:rsid w:val="0052332C"/>
    <w:rsid w:val="00523AC2"/>
    <w:rsid w:val="00523E1C"/>
    <w:rsid w:val="00523F48"/>
    <w:rsid w:val="00524017"/>
    <w:rsid w:val="00524764"/>
    <w:rsid w:val="00524ADC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6093"/>
    <w:rsid w:val="00536298"/>
    <w:rsid w:val="00536774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E5D"/>
    <w:rsid w:val="005447E2"/>
    <w:rsid w:val="00544BBC"/>
    <w:rsid w:val="00544DB7"/>
    <w:rsid w:val="00547FB4"/>
    <w:rsid w:val="00550E7C"/>
    <w:rsid w:val="005515BA"/>
    <w:rsid w:val="005516A2"/>
    <w:rsid w:val="00553BC6"/>
    <w:rsid w:val="00554065"/>
    <w:rsid w:val="00554B2E"/>
    <w:rsid w:val="00554EBC"/>
    <w:rsid w:val="00554ED4"/>
    <w:rsid w:val="0055566B"/>
    <w:rsid w:val="00555A0F"/>
    <w:rsid w:val="00556C61"/>
    <w:rsid w:val="00556FF9"/>
    <w:rsid w:val="0056014B"/>
    <w:rsid w:val="00560441"/>
    <w:rsid w:val="00560789"/>
    <w:rsid w:val="00560AEC"/>
    <w:rsid w:val="00560DB9"/>
    <w:rsid w:val="00560E15"/>
    <w:rsid w:val="00562117"/>
    <w:rsid w:val="0056282C"/>
    <w:rsid w:val="0056368A"/>
    <w:rsid w:val="00563844"/>
    <w:rsid w:val="00563C54"/>
    <w:rsid w:val="00564C3A"/>
    <w:rsid w:val="00564F75"/>
    <w:rsid w:val="005652AD"/>
    <w:rsid w:val="0056573A"/>
    <w:rsid w:val="00565A12"/>
    <w:rsid w:val="00565ACE"/>
    <w:rsid w:val="00565E2A"/>
    <w:rsid w:val="005660C4"/>
    <w:rsid w:val="00566430"/>
    <w:rsid w:val="005701B8"/>
    <w:rsid w:val="00571A0F"/>
    <w:rsid w:val="00571BA7"/>
    <w:rsid w:val="00571E54"/>
    <w:rsid w:val="005729C2"/>
    <w:rsid w:val="00572B3C"/>
    <w:rsid w:val="00572F97"/>
    <w:rsid w:val="00573506"/>
    <w:rsid w:val="00573EBD"/>
    <w:rsid w:val="005741DA"/>
    <w:rsid w:val="005745B7"/>
    <w:rsid w:val="005754D8"/>
    <w:rsid w:val="00576218"/>
    <w:rsid w:val="00577077"/>
    <w:rsid w:val="00580551"/>
    <w:rsid w:val="00580ECA"/>
    <w:rsid w:val="005812F0"/>
    <w:rsid w:val="005814D0"/>
    <w:rsid w:val="0058150C"/>
    <w:rsid w:val="00581A44"/>
    <w:rsid w:val="005834B4"/>
    <w:rsid w:val="005837A4"/>
    <w:rsid w:val="005846EE"/>
    <w:rsid w:val="00585979"/>
    <w:rsid w:val="00585E0B"/>
    <w:rsid w:val="00586B56"/>
    <w:rsid w:val="00590DDF"/>
    <w:rsid w:val="0059107D"/>
    <w:rsid w:val="00591301"/>
    <w:rsid w:val="00591EBB"/>
    <w:rsid w:val="00591F17"/>
    <w:rsid w:val="00593A22"/>
    <w:rsid w:val="00594D8F"/>
    <w:rsid w:val="0059737F"/>
    <w:rsid w:val="0059786E"/>
    <w:rsid w:val="005A0403"/>
    <w:rsid w:val="005A1436"/>
    <w:rsid w:val="005A43AD"/>
    <w:rsid w:val="005A4434"/>
    <w:rsid w:val="005A459B"/>
    <w:rsid w:val="005A5776"/>
    <w:rsid w:val="005A5A52"/>
    <w:rsid w:val="005A5D72"/>
    <w:rsid w:val="005A7A1B"/>
    <w:rsid w:val="005A7F73"/>
    <w:rsid w:val="005B002A"/>
    <w:rsid w:val="005B03BD"/>
    <w:rsid w:val="005B081D"/>
    <w:rsid w:val="005B0914"/>
    <w:rsid w:val="005B0BC9"/>
    <w:rsid w:val="005B1B73"/>
    <w:rsid w:val="005B1F61"/>
    <w:rsid w:val="005B296B"/>
    <w:rsid w:val="005B4484"/>
    <w:rsid w:val="005B46EB"/>
    <w:rsid w:val="005B4A69"/>
    <w:rsid w:val="005B4DCF"/>
    <w:rsid w:val="005B5D20"/>
    <w:rsid w:val="005B659E"/>
    <w:rsid w:val="005B66BF"/>
    <w:rsid w:val="005B66FE"/>
    <w:rsid w:val="005B7031"/>
    <w:rsid w:val="005B73DA"/>
    <w:rsid w:val="005C0A33"/>
    <w:rsid w:val="005C0FA5"/>
    <w:rsid w:val="005C139C"/>
    <w:rsid w:val="005C14FD"/>
    <w:rsid w:val="005C1B12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DDE"/>
    <w:rsid w:val="005C6950"/>
    <w:rsid w:val="005C7955"/>
    <w:rsid w:val="005D2A58"/>
    <w:rsid w:val="005D3914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E07B6"/>
    <w:rsid w:val="005E0825"/>
    <w:rsid w:val="005E09E2"/>
    <w:rsid w:val="005E1586"/>
    <w:rsid w:val="005E17A4"/>
    <w:rsid w:val="005E2567"/>
    <w:rsid w:val="005E27EA"/>
    <w:rsid w:val="005E307F"/>
    <w:rsid w:val="005E31C1"/>
    <w:rsid w:val="005E329F"/>
    <w:rsid w:val="005E3ED1"/>
    <w:rsid w:val="005E3FA9"/>
    <w:rsid w:val="005E40C8"/>
    <w:rsid w:val="005E442C"/>
    <w:rsid w:val="005E4F08"/>
    <w:rsid w:val="005E5448"/>
    <w:rsid w:val="005E5919"/>
    <w:rsid w:val="005E5C8E"/>
    <w:rsid w:val="005E7F6A"/>
    <w:rsid w:val="005F08B2"/>
    <w:rsid w:val="005F0C88"/>
    <w:rsid w:val="005F0EB3"/>
    <w:rsid w:val="005F18C2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141F"/>
    <w:rsid w:val="00602418"/>
    <w:rsid w:val="00602ABC"/>
    <w:rsid w:val="00603621"/>
    <w:rsid w:val="00603DA1"/>
    <w:rsid w:val="006043B9"/>
    <w:rsid w:val="0060477E"/>
    <w:rsid w:val="006054CC"/>
    <w:rsid w:val="006054CE"/>
    <w:rsid w:val="00605A72"/>
    <w:rsid w:val="00606409"/>
    <w:rsid w:val="006067B4"/>
    <w:rsid w:val="00606B27"/>
    <w:rsid w:val="00607C1F"/>
    <w:rsid w:val="00610259"/>
    <w:rsid w:val="00610400"/>
    <w:rsid w:val="0061081E"/>
    <w:rsid w:val="0061121A"/>
    <w:rsid w:val="006112B4"/>
    <w:rsid w:val="006112D0"/>
    <w:rsid w:val="006114E6"/>
    <w:rsid w:val="00611A71"/>
    <w:rsid w:val="00612627"/>
    <w:rsid w:val="00613C13"/>
    <w:rsid w:val="0061516E"/>
    <w:rsid w:val="0061536A"/>
    <w:rsid w:val="00616084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2A40"/>
    <w:rsid w:val="00622D7E"/>
    <w:rsid w:val="00624995"/>
    <w:rsid w:val="00624EAF"/>
    <w:rsid w:val="006279B3"/>
    <w:rsid w:val="00627C60"/>
    <w:rsid w:val="006302E2"/>
    <w:rsid w:val="006312DE"/>
    <w:rsid w:val="00632A98"/>
    <w:rsid w:val="006334A2"/>
    <w:rsid w:val="006340EC"/>
    <w:rsid w:val="00637347"/>
    <w:rsid w:val="00637C04"/>
    <w:rsid w:val="00637D86"/>
    <w:rsid w:val="00640513"/>
    <w:rsid w:val="0064097E"/>
    <w:rsid w:val="006412B0"/>
    <w:rsid w:val="006412B4"/>
    <w:rsid w:val="006428A8"/>
    <w:rsid w:val="006450D1"/>
    <w:rsid w:val="00645827"/>
    <w:rsid w:val="00645ADF"/>
    <w:rsid w:val="00645FF4"/>
    <w:rsid w:val="00646D93"/>
    <w:rsid w:val="00647E0A"/>
    <w:rsid w:val="00650813"/>
    <w:rsid w:val="00651108"/>
    <w:rsid w:val="00651643"/>
    <w:rsid w:val="00653332"/>
    <w:rsid w:val="006537F3"/>
    <w:rsid w:val="00653C03"/>
    <w:rsid w:val="0065438D"/>
    <w:rsid w:val="00654544"/>
    <w:rsid w:val="006550F6"/>
    <w:rsid w:val="006556EC"/>
    <w:rsid w:val="006558DF"/>
    <w:rsid w:val="00655D61"/>
    <w:rsid w:val="00655DC0"/>
    <w:rsid w:val="00655E11"/>
    <w:rsid w:val="00655E51"/>
    <w:rsid w:val="0065671D"/>
    <w:rsid w:val="00656845"/>
    <w:rsid w:val="00656C9E"/>
    <w:rsid w:val="00657000"/>
    <w:rsid w:val="00661729"/>
    <w:rsid w:val="00661F41"/>
    <w:rsid w:val="00662D99"/>
    <w:rsid w:val="00662FC3"/>
    <w:rsid w:val="00663624"/>
    <w:rsid w:val="00663DFD"/>
    <w:rsid w:val="00670170"/>
    <w:rsid w:val="00670E78"/>
    <w:rsid w:val="006713E1"/>
    <w:rsid w:val="0067162E"/>
    <w:rsid w:val="00672765"/>
    <w:rsid w:val="006727A5"/>
    <w:rsid w:val="00672831"/>
    <w:rsid w:val="0067332C"/>
    <w:rsid w:val="006740C7"/>
    <w:rsid w:val="00674203"/>
    <w:rsid w:val="006742E4"/>
    <w:rsid w:val="006749A5"/>
    <w:rsid w:val="006756EB"/>
    <w:rsid w:val="00675BF9"/>
    <w:rsid w:val="00675DCD"/>
    <w:rsid w:val="006765BF"/>
    <w:rsid w:val="00676DB0"/>
    <w:rsid w:val="0068044B"/>
    <w:rsid w:val="00680506"/>
    <w:rsid w:val="00680805"/>
    <w:rsid w:val="00681523"/>
    <w:rsid w:val="006841AF"/>
    <w:rsid w:val="0068515A"/>
    <w:rsid w:val="00685E5C"/>
    <w:rsid w:val="00686078"/>
    <w:rsid w:val="00690B17"/>
    <w:rsid w:val="00690D0A"/>
    <w:rsid w:val="00690D0E"/>
    <w:rsid w:val="00690EC8"/>
    <w:rsid w:val="0069111A"/>
    <w:rsid w:val="00692296"/>
    <w:rsid w:val="006922B7"/>
    <w:rsid w:val="00692C28"/>
    <w:rsid w:val="00693965"/>
    <w:rsid w:val="00694B2C"/>
    <w:rsid w:val="00695E04"/>
    <w:rsid w:val="00696520"/>
    <w:rsid w:val="00696797"/>
    <w:rsid w:val="006974B6"/>
    <w:rsid w:val="00697940"/>
    <w:rsid w:val="00697D44"/>
    <w:rsid w:val="006A0856"/>
    <w:rsid w:val="006A0EE1"/>
    <w:rsid w:val="006A190A"/>
    <w:rsid w:val="006A1C5C"/>
    <w:rsid w:val="006A1D64"/>
    <w:rsid w:val="006A2C95"/>
    <w:rsid w:val="006A36C8"/>
    <w:rsid w:val="006A3D86"/>
    <w:rsid w:val="006A3E96"/>
    <w:rsid w:val="006A3ED7"/>
    <w:rsid w:val="006A3FF5"/>
    <w:rsid w:val="006A4C9B"/>
    <w:rsid w:val="006A4F0D"/>
    <w:rsid w:val="006A51D5"/>
    <w:rsid w:val="006A5CD6"/>
    <w:rsid w:val="006A70D8"/>
    <w:rsid w:val="006A7CBB"/>
    <w:rsid w:val="006A7DA0"/>
    <w:rsid w:val="006B0B9A"/>
    <w:rsid w:val="006B2A7D"/>
    <w:rsid w:val="006B335B"/>
    <w:rsid w:val="006B3DF6"/>
    <w:rsid w:val="006B49D0"/>
    <w:rsid w:val="006B4AE9"/>
    <w:rsid w:val="006B4C12"/>
    <w:rsid w:val="006B4C59"/>
    <w:rsid w:val="006B6E78"/>
    <w:rsid w:val="006B7AB7"/>
    <w:rsid w:val="006C08B5"/>
    <w:rsid w:val="006C1397"/>
    <w:rsid w:val="006C2078"/>
    <w:rsid w:val="006C23E5"/>
    <w:rsid w:val="006C25BC"/>
    <w:rsid w:val="006C29E5"/>
    <w:rsid w:val="006C47EF"/>
    <w:rsid w:val="006C4DE4"/>
    <w:rsid w:val="006C546D"/>
    <w:rsid w:val="006C6137"/>
    <w:rsid w:val="006C6845"/>
    <w:rsid w:val="006C72B0"/>
    <w:rsid w:val="006D0033"/>
    <w:rsid w:val="006D17E0"/>
    <w:rsid w:val="006D19C6"/>
    <w:rsid w:val="006D1B56"/>
    <w:rsid w:val="006D1BC5"/>
    <w:rsid w:val="006D1CE9"/>
    <w:rsid w:val="006D252B"/>
    <w:rsid w:val="006D3BE9"/>
    <w:rsid w:val="006D3D02"/>
    <w:rsid w:val="006D4138"/>
    <w:rsid w:val="006D4A82"/>
    <w:rsid w:val="006D4BBE"/>
    <w:rsid w:val="006D4C5F"/>
    <w:rsid w:val="006D5BBF"/>
    <w:rsid w:val="006D6069"/>
    <w:rsid w:val="006D6231"/>
    <w:rsid w:val="006D7C04"/>
    <w:rsid w:val="006E05DF"/>
    <w:rsid w:val="006E05ED"/>
    <w:rsid w:val="006E0735"/>
    <w:rsid w:val="006E0BA8"/>
    <w:rsid w:val="006E1835"/>
    <w:rsid w:val="006E21FE"/>
    <w:rsid w:val="006E281F"/>
    <w:rsid w:val="006E3569"/>
    <w:rsid w:val="006E393A"/>
    <w:rsid w:val="006E42C5"/>
    <w:rsid w:val="006E5D86"/>
    <w:rsid w:val="006E66EA"/>
    <w:rsid w:val="006E6B93"/>
    <w:rsid w:val="006E6FD5"/>
    <w:rsid w:val="006E71E0"/>
    <w:rsid w:val="006E7293"/>
    <w:rsid w:val="006E74F1"/>
    <w:rsid w:val="006F0C82"/>
    <w:rsid w:val="006F0CBF"/>
    <w:rsid w:val="006F10FD"/>
    <w:rsid w:val="006F11E5"/>
    <w:rsid w:val="006F2A01"/>
    <w:rsid w:val="006F34CB"/>
    <w:rsid w:val="006F3FDE"/>
    <w:rsid w:val="006F403F"/>
    <w:rsid w:val="006F437B"/>
    <w:rsid w:val="006F4F0B"/>
    <w:rsid w:val="006F6C96"/>
    <w:rsid w:val="006F6C9A"/>
    <w:rsid w:val="006F6D59"/>
    <w:rsid w:val="006F700A"/>
    <w:rsid w:val="006F70AE"/>
    <w:rsid w:val="006F75B5"/>
    <w:rsid w:val="00700542"/>
    <w:rsid w:val="0070066E"/>
    <w:rsid w:val="00701A7B"/>
    <w:rsid w:val="00701BAD"/>
    <w:rsid w:val="00702119"/>
    <w:rsid w:val="00702796"/>
    <w:rsid w:val="0070316E"/>
    <w:rsid w:val="00703185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F44"/>
    <w:rsid w:val="00710A73"/>
    <w:rsid w:val="00711A44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9E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2313"/>
    <w:rsid w:val="007223F5"/>
    <w:rsid w:val="00722B31"/>
    <w:rsid w:val="00724CAA"/>
    <w:rsid w:val="00724D13"/>
    <w:rsid w:val="00725A4F"/>
    <w:rsid w:val="00725BBB"/>
    <w:rsid w:val="007263E2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48EC"/>
    <w:rsid w:val="00734EDC"/>
    <w:rsid w:val="00735266"/>
    <w:rsid w:val="0073532D"/>
    <w:rsid w:val="00735967"/>
    <w:rsid w:val="0073642F"/>
    <w:rsid w:val="00736BBF"/>
    <w:rsid w:val="0073722C"/>
    <w:rsid w:val="0074030B"/>
    <w:rsid w:val="00740466"/>
    <w:rsid w:val="00742852"/>
    <w:rsid w:val="00742AA7"/>
    <w:rsid w:val="007448FA"/>
    <w:rsid w:val="007454D5"/>
    <w:rsid w:val="0074596F"/>
    <w:rsid w:val="00746339"/>
    <w:rsid w:val="0074684A"/>
    <w:rsid w:val="007471E5"/>
    <w:rsid w:val="007472E2"/>
    <w:rsid w:val="00750CBA"/>
    <w:rsid w:val="0075198F"/>
    <w:rsid w:val="00752AF9"/>
    <w:rsid w:val="00753792"/>
    <w:rsid w:val="0075456C"/>
    <w:rsid w:val="007546BD"/>
    <w:rsid w:val="00754D93"/>
    <w:rsid w:val="007551F9"/>
    <w:rsid w:val="007568C3"/>
    <w:rsid w:val="00756A75"/>
    <w:rsid w:val="007572D0"/>
    <w:rsid w:val="00762595"/>
    <w:rsid w:val="00762D53"/>
    <w:rsid w:val="007638BB"/>
    <w:rsid w:val="007646CD"/>
    <w:rsid w:val="00764FCB"/>
    <w:rsid w:val="00765A69"/>
    <w:rsid w:val="007663AD"/>
    <w:rsid w:val="00766DDC"/>
    <w:rsid w:val="00767082"/>
    <w:rsid w:val="007679D1"/>
    <w:rsid w:val="00767CB7"/>
    <w:rsid w:val="00770DAF"/>
    <w:rsid w:val="00771172"/>
    <w:rsid w:val="007716DD"/>
    <w:rsid w:val="00771EA5"/>
    <w:rsid w:val="007721A5"/>
    <w:rsid w:val="007729A4"/>
    <w:rsid w:val="00772EB4"/>
    <w:rsid w:val="00773725"/>
    <w:rsid w:val="00774D6F"/>
    <w:rsid w:val="00776820"/>
    <w:rsid w:val="007768EB"/>
    <w:rsid w:val="00776D01"/>
    <w:rsid w:val="00776FB3"/>
    <w:rsid w:val="00777812"/>
    <w:rsid w:val="00777ADA"/>
    <w:rsid w:val="00780085"/>
    <w:rsid w:val="0078031F"/>
    <w:rsid w:val="00780D82"/>
    <w:rsid w:val="0078217B"/>
    <w:rsid w:val="00782B4B"/>
    <w:rsid w:val="00783D97"/>
    <w:rsid w:val="00783DB4"/>
    <w:rsid w:val="007864CB"/>
    <w:rsid w:val="00786D37"/>
    <w:rsid w:val="00787729"/>
    <w:rsid w:val="00787AB2"/>
    <w:rsid w:val="00791531"/>
    <w:rsid w:val="00791E31"/>
    <w:rsid w:val="00792E25"/>
    <w:rsid w:val="00792E61"/>
    <w:rsid w:val="007938B9"/>
    <w:rsid w:val="00793BBE"/>
    <w:rsid w:val="00793E73"/>
    <w:rsid w:val="00795851"/>
    <w:rsid w:val="00796922"/>
    <w:rsid w:val="00796969"/>
    <w:rsid w:val="00796A2C"/>
    <w:rsid w:val="00796D90"/>
    <w:rsid w:val="007970B8"/>
    <w:rsid w:val="007972F3"/>
    <w:rsid w:val="0079779F"/>
    <w:rsid w:val="007A0344"/>
    <w:rsid w:val="007A05EF"/>
    <w:rsid w:val="007A2942"/>
    <w:rsid w:val="007A4AB1"/>
    <w:rsid w:val="007A5037"/>
    <w:rsid w:val="007A5791"/>
    <w:rsid w:val="007A5F57"/>
    <w:rsid w:val="007A753E"/>
    <w:rsid w:val="007A7DF1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FDC"/>
    <w:rsid w:val="007B6190"/>
    <w:rsid w:val="007B6A07"/>
    <w:rsid w:val="007B6B12"/>
    <w:rsid w:val="007B6FBE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B52"/>
    <w:rsid w:val="007C32F7"/>
    <w:rsid w:val="007C3627"/>
    <w:rsid w:val="007C3D1D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7CF"/>
    <w:rsid w:val="007E0B03"/>
    <w:rsid w:val="007E0E85"/>
    <w:rsid w:val="007E3A8F"/>
    <w:rsid w:val="007E401C"/>
    <w:rsid w:val="007E4957"/>
    <w:rsid w:val="007E4D23"/>
    <w:rsid w:val="007E6000"/>
    <w:rsid w:val="007E68F6"/>
    <w:rsid w:val="007E6F25"/>
    <w:rsid w:val="007E78EC"/>
    <w:rsid w:val="007F0323"/>
    <w:rsid w:val="007F2C86"/>
    <w:rsid w:val="007F5404"/>
    <w:rsid w:val="007F572F"/>
    <w:rsid w:val="007F5C6D"/>
    <w:rsid w:val="007F6A2F"/>
    <w:rsid w:val="007F78E5"/>
    <w:rsid w:val="00800233"/>
    <w:rsid w:val="00800DD1"/>
    <w:rsid w:val="00801B7E"/>
    <w:rsid w:val="00801BFF"/>
    <w:rsid w:val="0080203D"/>
    <w:rsid w:val="0080448F"/>
    <w:rsid w:val="0080587A"/>
    <w:rsid w:val="008058C8"/>
    <w:rsid w:val="00806EC9"/>
    <w:rsid w:val="00807930"/>
    <w:rsid w:val="0081021D"/>
    <w:rsid w:val="00810893"/>
    <w:rsid w:val="00810CBF"/>
    <w:rsid w:val="00812F07"/>
    <w:rsid w:val="008131D7"/>
    <w:rsid w:val="008139E1"/>
    <w:rsid w:val="0081467A"/>
    <w:rsid w:val="008151D6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B5B"/>
    <w:rsid w:val="00824019"/>
    <w:rsid w:val="0082419D"/>
    <w:rsid w:val="008248CB"/>
    <w:rsid w:val="00824BE7"/>
    <w:rsid w:val="0082607E"/>
    <w:rsid w:val="008260AB"/>
    <w:rsid w:val="0082627B"/>
    <w:rsid w:val="00826693"/>
    <w:rsid w:val="0082678C"/>
    <w:rsid w:val="008274FD"/>
    <w:rsid w:val="00830FCC"/>
    <w:rsid w:val="00831675"/>
    <w:rsid w:val="00831DE4"/>
    <w:rsid w:val="008324C3"/>
    <w:rsid w:val="00832D51"/>
    <w:rsid w:val="00832F9A"/>
    <w:rsid w:val="00833225"/>
    <w:rsid w:val="00833630"/>
    <w:rsid w:val="00834455"/>
    <w:rsid w:val="008351FA"/>
    <w:rsid w:val="00836716"/>
    <w:rsid w:val="008368C6"/>
    <w:rsid w:val="00840224"/>
    <w:rsid w:val="00840858"/>
    <w:rsid w:val="008414D0"/>
    <w:rsid w:val="00841AD3"/>
    <w:rsid w:val="00841D27"/>
    <w:rsid w:val="00842E34"/>
    <w:rsid w:val="00842FCD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FD2"/>
    <w:rsid w:val="00860BD6"/>
    <w:rsid w:val="008613F0"/>
    <w:rsid w:val="00861DFB"/>
    <w:rsid w:val="008627AD"/>
    <w:rsid w:val="008628D8"/>
    <w:rsid w:val="00862E46"/>
    <w:rsid w:val="00863393"/>
    <w:rsid w:val="008633FA"/>
    <w:rsid w:val="008639F2"/>
    <w:rsid w:val="00863DC7"/>
    <w:rsid w:val="00863FB4"/>
    <w:rsid w:val="008641EE"/>
    <w:rsid w:val="00864788"/>
    <w:rsid w:val="008652B8"/>
    <w:rsid w:val="00866131"/>
    <w:rsid w:val="00867E04"/>
    <w:rsid w:val="00870C3E"/>
    <w:rsid w:val="0087178B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4BC2"/>
    <w:rsid w:val="00885108"/>
    <w:rsid w:val="008858F9"/>
    <w:rsid w:val="00885AC8"/>
    <w:rsid w:val="00885C4D"/>
    <w:rsid w:val="008860F9"/>
    <w:rsid w:val="00886227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1271"/>
    <w:rsid w:val="008A157C"/>
    <w:rsid w:val="008A334D"/>
    <w:rsid w:val="008A4534"/>
    <w:rsid w:val="008A5E99"/>
    <w:rsid w:val="008A6193"/>
    <w:rsid w:val="008A6306"/>
    <w:rsid w:val="008A64B8"/>
    <w:rsid w:val="008A6624"/>
    <w:rsid w:val="008A6F98"/>
    <w:rsid w:val="008A6FB7"/>
    <w:rsid w:val="008B1034"/>
    <w:rsid w:val="008B1AC8"/>
    <w:rsid w:val="008B1B6A"/>
    <w:rsid w:val="008B29CD"/>
    <w:rsid w:val="008B5FC6"/>
    <w:rsid w:val="008B6262"/>
    <w:rsid w:val="008B6550"/>
    <w:rsid w:val="008B6724"/>
    <w:rsid w:val="008B7417"/>
    <w:rsid w:val="008B7C86"/>
    <w:rsid w:val="008C00B3"/>
    <w:rsid w:val="008C040A"/>
    <w:rsid w:val="008C08A4"/>
    <w:rsid w:val="008C0BA8"/>
    <w:rsid w:val="008C25D7"/>
    <w:rsid w:val="008C3B04"/>
    <w:rsid w:val="008C3EBA"/>
    <w:rsid w:val="008C5151"/>
    <w:rsid w:val="008C5887"/>
    <w:rsid w:val="008C6032"/>
    <w:rsid w:val="008C641A"/>
    <w:rsid w:val="008C7DA1"/>
    <w:rsid w:val="008D00C9"/>
    <w:rsid w:val="008D031D"/>
    <w:rsid w:val="008D1275"/>
    <w:rsid w:val="008D1878"/>
    <w:rsid w:val="008D2D3E"/>
    <w:rsid w:val="008D3600"/>
    <w:rsid w:val="008D38C1"/>
    <w:rsid w:val="008D3A96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26C"/>
    <w:rsid w:val="008E75E1"/>
    <w:rsid w:val="008F0225"/>
    <w:rsid w:val="008F073F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295"/>
    <w:rsid w:val="008F6ECF"/>
    <w:rsid w:val="009000DA"/>
    <w:rsid w:val="0090016C"/>
    <w:rsid w:val="009002A1"/>
    <w:rsid w:val="00901B1D"/>
    <w:rsid w:val="00901C57"/>
    <w:rsid w:val="00904830"/>
    <w:rsid w:val="009049C4"/>
    <w:rsid w:val="00904F42"/>
    <w:rsid w:val="009052BC"/>
    <w:rsid w:val="00905490"/>
    <w:rsid w:val="009057A0"/>
    <w:rsid w:val="00907CAF"/>
    <w:rsid w:val="00907E20"/>
    <w:rsid w:val="00910EBC"/>
    <w:rsid w:val="00911187"/>
    <w:rsid w:val="009124E5"/>
    <w:rsid w:val="00913114"/>
    <w:rsid w:val="00913205"/>
    <w:rsid w:val="00915F0E"/>
    <w:rsid w:val="00916A42"/>
    <w:rsid w:val="00916B54"/>
    <w:rsid w:val="00920620"/>
    <w:rsid w:val="00921288"/>
    <w:rsid w:val="009213CE"/>
    <w:rsid w:val="009251D7"/>
    <w:rsid w:val="0092608B"/>
    <w:rsid w:val="00926808"/>
    <w:rsid w:val="00926ABE"/>
    <w:rsid w:val="00927919"/>
    <w:rsid w:val="00930073"/>
    <w:rsid w:val="00930722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F01"/>
    <w:rsid w:val="009371C3"/>
    <w:rsid w:val="00937DB1"/>
    <w:rsid w:val="00940FDE"/>
    <w:rsid w:val="0094136A"/>
    <w:rsid w:val="0094195B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4C3"/>
    <w:rsid w:val="00951AEC"/>
    <w:rsid w:val="0095227B"/>
    <w:rsid w:val="00953397"/>
    <w:rsid w:val="00953C3A"/>
    <w:rsid w:val="00954137"/>
    <w:rsid w:val="009542B8"/>
    <w:rsid w:val="00954422"/>
    <w:rsid w:val="00954DA1"/>
    <w:rsid w:val="009556D9"/>
    <w:rsid w:val="00955A51"/>
    <w:rsid w:val="00957653"/>
    <w:rsid w:val="00957F71"/>
    <w:rsid w:val="009604C2"/>
    <w:rsid w:val="00960FBB"/>
    <w:rsid w:val="009616BE"/>
    <w:rsid w:val="00962897"/>
    <w:rsid w:val="00962B34"/>
    <w:rsid w:val="009637A9"/>
    <w:rsid w:val="00963D31"/>
    <w:rsid w:val="00963F5F"/>
    <w:rsid w:val="0096414D"/>
    <w:rsid w:val="009645E0"/>
    <w:rsid w:val="00965442"/>
    <w:rsid w:val="00965F33"/>
    <w:rsid w:val="00966A4F"/>
    <w:rsid w:val="00966C91"/>
    <w:rsid w:val="00970AB4"/>
    <w:rsid w:val="00970CD2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3A4"/>
    <w:rsid w:val="009806ED"/>
    <w:rsid w:val="009819BE"/>
    <w:rsid w:val="0098222E"/>
    <w:rsid w:val="009826A9"/>
    <w:rsid w:val="00982D05"/>
    <w:rsid w:val="00984AA8"/>
    <w:rsid w:val="00984F5C"/>
    <w:rsid w:val="00985800"/>
    <w:rsid w:val="0098581B"/>
    <w:rsid w:val="00985F20"/>
    <w:rsid w:val="00986FE9"/>
    <w:rsid w:val="0098714D"/>
    <w:rsid w:val="009871F0"/>
    <w:rsid w:val="00990350"/>
    <w:rsid w:val="009906EF"/>
    <w:rsid w:val="009906FB"/>
    <w:rsid w:val="00990932"/>
    <w:rsid w:val="00990D03"/>
    <w:rsid w:val="00991AFC"/>
    <w:rsid w:val="00991F7F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297D"/>
    <w:rsid w:val="009A307B"/>
    <w:rsid w:val="009A31FC"/>
    <w:rsid w:val="009A3D19"/>
    <w:rsid w:val="009A42E9"/>
    <w:rsid w:val="009A4506"/>
    <w:rsid w:val="009A45E6"/>
    <w:rsid w:val="009A4729"/>
    <w:rsid w:val="009A6C94"/>
    <w:rsid w:val="009A79DE"/>
    <w:rsid w:val="009B13E1"/>
    <w:rsid w:val="009B1730"/>
    <w:rsid w:val="009B19F8"/>
    <w:rsid w:val="009B2B5E"/>
    <w:rsid w:val="009B38D3"/>
    <w:rsid w:val="009B4393"/>
    <w:rsid w:val="009B4D1D"/>
    <w:rsid w:val="009B6397"/>
    <w:rsid w:val="009C06FE"/>
    <w:rsid w:val="009C0AE5"/>
    <w:rsid w:val="009C1FD3"/>
    <w:rsid w:val="009C2D73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8FF"/>
    <w:rsid w:val="009D4182"/>
    <w:rsid w:val="009D4A91"/>
    <w:rsid w:val="009D5F08"/>
    <w:rsid w:val="009D6BD7"/>
    <w:rsid w:val="009D6FEC"/>
    <w:rsid w:val="009D780D"/>
    <w:rsid w:val="009E0FC8"/>
    <w:rsid w:val="009E119E"/>
    <w:rsid w:val="009E2140"/>
    <w:rsid w:val="009E23E6"/>
    <w:rsid w:val="009E2484"/>
    <w:rsid w:val="009E2949"/>
    <w:rsid w:val="009E31CD"/>
    <w:rsid w:val="009E36B0"/>
    <w:rsid w:val="009E4880"/>
    <w:rsid w:val="009E4BEC"/>
    <w:rsid w:val="009E4D56"/>
    <w:rsid w:val="009E50B5"/>
    <w:rsid w:val="009E532F"/>
    <w:rsid w:val="009E5A33"/>
    <w:rsid w:val="009E77B9"/>
    <w:rsid w:val="009E7853"/>
    <w:rsid w:val="009F02F5"/>
    <w:rsid w:val="009F1549"/>
    <w:rsid w:val="009F1E40"/>
    <w:rsid w:val="009F3897"/>
    <w:rsid w:val="009F3FC5"/>
    <w:rsid w:val="009F3FCB"/>
    <w:rsid w:val="009F42E6"/>
    <w:rsid w:val="009F4AD5"/>
    <w:rsid w:val="009F62B4"/>
    <w:rsid w:val="009F7A78"/>
    <w:rsid w:val="009F7AEC"/>
    <w:rsid w:val="009F7E95"/>
    <w:rsid w:val="00A0158E"/>
    <w:rsid w:val="00A01FD7"/>
    <w:rsid w:val="00A025EA"/>
    <w:rsid w:val="00A026FF"/>
    <w:rsid w:val="00A02F67"/>
    <w:rsid w:val="00A0311D"/>
    <w:rsid w:val="00A0381D"/>
    <w:rsid w:val="00A03ABC"/>
    <w:rsid w:val="00A03F9A"/>
    <w:rsid w:val="00A04817"/>
    <w:rsid w:val="00A04971"/>
    <w:rsid w:val="00A04DE3"/>
    <w:rsid w:val="00A04E31"/>
    <w:rsid w:val="00A0514A"/>
    <w:rsid w:val="00A05BEE"/>
    <w:rsid w:val="00A05F8A"/>
    <w:rsid w:val="00A06539"/>
    <w:rsid w:val="00A06E37"/>
    <w:rsid w:val="00A06E53"/>
    <w:rsid w:val="00A07A95"/>
    <w:rsid w:val="00A10508"/>
    <w:rsid w:val="00A10B31"/>
    <w:rsid w:val="00A10B77"/>
    <w:rsid w:val="00A10BF6"/>
    <w:rsid w:val="00A10F6C"/>
    <w:rsid w:val="00A11993"/>
    <w:rsid w:val="00A11CCC"/>
    <w:rsid w:val="00A129CD"/>
    <w:rsid w:val="00A14B9F"/>
    <w:rsid w:val="00A14E50"/>
    <w:rsid w:val="00A156A8"/>
    <w:rsid w:val="00A17191"/>
    <w:rsid w:val="00A17DA6"/>
    <w:rsid w:val="00A2130D"/>
    <w:rsid w:val="00A217A5"/>
    <w:rsid w:val="00A23728"/>
    <w:rsid w:val="00A23DDB"/>
    <w:rsid w:val="00A240A8"/>
    <w:rsid w:val="00A24842"/>
    <w:rsid w:val="00A26BDE"/>
    <w:rsid w:val="00A26EDD"/>
    <w:rsid w:val="00A2770E"/>
    <w:rsid w:val="00A301FD"/>
    <w:rsid w:val="00A30362"/>
    <w:rsid w:val="00A30CBF"/>
    <w:rsid w:val="00A310FC"/>
    <w:rsid w:val="00A31853"/>
    <w:rsid w:val="00A3305F"/>
    <w:rsid w:val="00A336B1"/>
    <w:rsid w:val="00A33CE7"/>
    <w:rsid w:val="00A346AC"/>
    <w:rsid w:val="00A34BA6"/>
    <w:rsid w:val="00A34EB3"/>
    <w:rsid w:val="00A3574A"/>
    <w:rsid w:val="00A366F4"/>
    <w:rsid w:val="00A36A6F"/>
    <w:rsid w:val="00A372D8"/>
    <w:rsid w:val="00A374CA"/>
    <w:rsid w:val="00A4088F"/>
    <w:rsid w:val="00A409E5"/>
    <w:rsid w:val="00A40A2B"/>
    <w:rsid w:val="00A40BC0"/>
    <w:rsid w:val="00A41685"/>
    <w:rsid w:val="00A418A5"/>
    <w:rsid w:val="00A43BF2"/>
    <w:rsid w:val="00A43CC5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6DEF"/>
    <w:rsid w:val="00A570F0"/>
    <w:rsid w:val="00A572C7"/>
    <w:rsid w:val="00A57B13"/>
    <w:rsid w:val="00A6087E"/>
    <w:rsid w:val="00A61052"/>
    <w:rsid w:val="00A6177B"/>
    <w:rsid w:val="00A61DE6"/>
    <w:rsid w:val="00A61F92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531C"/>
    <w:rsid w:val="00A76255"/>
    <w:rsid w:val="00A76F06"/>
    <w:rsid w:val="00A7735D"/>
    <w:rsid w:val="00A80739"/>
    <w:rsid w:val="00A8131B"/>
    <w:rsid w:val="00A817CB"/>
    <w:rsid w:val="00A8319E"/>
    <w:rsid w:val="00A83B08"/>
    <w:rsid w:val="00A83BA4"/>
    <w:rsid w:val="00A8454A"/>
    <w:rsid w:val="00A85296"/>
    <w:rsid w:val="00A854D8"/>
    <w:rsid w:val="00A8754E"/>
    <w:rsid w:val="00A90833"/>
    <w:rsid w:val="00A911D2"/>
    <w:rsid w:val="00A9284F"/>
    <w:rsid w:val="00A92FAC"/>
    <w:rsid w:val="00A932CA"/>
    <w:rsid w:val="00A93B65"/>
    <w:rsid w:val="00A975F6"/>
    <w:rsid w:val="00A97851"/>
    <w:rsid w:val="00A97AB5"/>
    <w:rsid w:val="00AA03C9"/>
    <w:rsid w:val="00AA15CA"/>
    <w:rsid w:val="00AA1DD7"/>
    <w:rsid w:val="00AA3CDB"/>
    <w:rsid w:val="00AA3EC5"/>
    <w:rsid w:val="00AA4084"/>
    <w:rsid w:val="00AA41B3"/>
    <w:rsid w:val="00AA42D0"/>
    <w:rsid w:val="00AA447C"/>
    <w:rsid w:val="00AA53B8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932"/>
    <w:rsid w:val="00AB23C1"/>
    <w:rsid w:val="00AB3292"/>
    <w:rsid w:val="00AB4286"/>
    <w:rsid w:val="00AB44E3"/>
    <w:rsid w:val="00AB459C"/>
    <w:rsid w:val="00AB49B3"/>
    <w:rsid w:val="00AB4C17"/>
    <w:rsid w:val="00AB5AB5"/>
    <w:rsid w:val="00AB6146"/>
    <w:rsid w:val="00AB6457"/>
    <w:rsid w:val="00AB7CD7"/>
    <w:rsid w:val="00AC0810"/>
    <w:rsid w:val="00AC10A7"/>
    <w:rsid w:val="00AC1C57"/>
    <w:rsid w:val="00AC2113"/>
    <w:rsid w:val="00AC2A32"/>
    <w:rsid w:val="00AC33F5"/>
    <w:rsid w:val="00AC3AA7"/>
    <w:rsid w:val="00AC4782"/>
    <w:rsid w:val="00AC4BFA"/>
    <w:rsid w:val="00AC50F5"/>
    <w:rsid w:val="00AC58B0"/>
    <w:rsid w:val="00AC692B"/>
    <w:rsid w:val="00AC70EB"/>
    <w:rsid w:val="00AC7D2B"/>
    <w:rsid w:val="00AC7E9C"/>
    <w:rsid w:val="00AD0035"/>
    <w:rsid w:val="00AD0283"/>
    <w:rsid w:val="00AD038A"/>
    <w:rsid w:val="00AD0E63"/>
    <w:rsid w:val="00AD1189"/>
    <w:rsid w:val="00AD2FB4"/>
    <w:rsid w:val="00AD3436"/>
    <w:rsid w:val="00AD3E4F"/>
    <w:rsid w:val="00AD4087"/>
    <w:rsid w:val="00AD45B3"/>
    <w:rsid w:val="00AD49E4"/>
    <w:rsid w:val="00AD55B6"/>
    <w:rsid w:val="00AD6D0E"/>
    <w:rsid w:val="00AD6EE3"/>
    <w:rsid w:val="00AD75D3"/>
    <w:rsid w:val="00AE1805"/>
    <w:rsid w:val="00AE2523"/>
    <w:rsid w:val="00AE3646"/>
    <w:rsid w:val="00AE494F"/>
    <w:rsid w:val="00AE51EA"/>
    <w:rsid w:val="00AE5615"/>
    <w:rsid w:val="00AE57E5"/>
    <w:rsid w:val="00AE61A9"/>
    <w:rsid w:val="00AE6F04"/>
    <w:rsid w:val="00AE7186"/>
    <w:rsid w:val="00AE7C80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65AC"/>
    <w:rsid w:val="00AF6815"/>
    <w:rsid w:val="00AF6A83"/>
    <w:rsid w:val="00AF719D"/>
    <w:rsid w:val="00AF7673"/>
    <w:rsid w:val="00B0126D"/>
    <w:rsid w:val="00B012BC"/>
    <w:rsid w:val="00B01B5D"/>
    <w:rsid w:val="00B03F7E"/>
    <w:rsid w:val="00B05F71"/>
    <w:rsid w:val="00B0683B"/>
    <w:rsid w:val="00B102D3"/>
    <w:rsid w:val="00B10AD4"/>
    <w:rsid w:val="00B1136A"/>
    <w:rsid w:val="00B1169A"/>
    <w:rsid w:val="00B11AC3"/>
    <w:rsid w:val="00B13E7B"/>
    <w:rsid w:val="00B146CB"/>
    <w:rsid w:val="00B15087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3D9E"/>
    <w:rsid w:val="00B24782"/>
    <w:rsid w:val="00B25114"/>
    <w:rsid w:val="00B25F54"/>
    <w:rsid w:val="00B270C7"/>
    <w:rsid w:val="00B27A2D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46CB"/>
    <w:rsid w:val="00B55555"/>
    <w:rsid w:val="00B556A7"/>
    <w:rsid w:val="00B564BC"/>
    <w:rsid w:val="00B5666E"/>
    <w:rsid w:val="00B56FB1"/>
    <w:rsid w:val="00B60BE6"/>
    <w:rsid w:val="00B63383"/>
    <w:rsid w:val="00B63753"/>
    <w:rsid w:val="00B6430D"/>
    <w:rsid w:val="00B64A6A"/>
    <w:rsid w:val="00B64FE8"/>
    <w:rsid w:val="00B66351"/>
    <w:rsid w:val="00B677E3"/>
    <w:rsid w:val="00B67D76"/>
    <w:rsid w:val="00B70A5E"/>
    <w:rsid w:val="00B72313"/>
    <w:rsid w:val="00B732EE"/>
    <w:rsid w:val="00B73402"/>
    <w:rsid w:val="00B7559F"/>
    <w:rsid w:val="00B75872"/>
    <w:rsid w:val="00B762F7"/>
    <w:rsid w:val="00B8062B"/>
    <w:rsid w:val="00B80933"/>
    <w:rsid w:val="00B809A8"/>
    <w:rsid w:val="00B80BA4"/>
    <w:rsid w:val="00B80D9F"/>
    <w:rsid w:val="00B8130B"/>
    <w:rsid w:val="00B819D3"/>
    <w:rsid w:val="00B8205B"/>
    <w:rsid w:val="00B823A7"/>
    <w:rsid w:val="00B8274F"/>
    <w:rsid w:val="00B8429A"/>
    <w:rsid w:val="00B85518"/>
    <w:rsid w:val="00B85675"/>
    <w:rsid w:val="00B8594B"/>
    <w:rsid w:val="00B85F04"/>
    <w:rsid w:val="00B8618F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3035"/>
    <w:rsid w:val="00BA3B0F"/>
    <w:rsid w:val="00BA43DF"/>
    <w:rsid w:val="00BA4630"/>
    <w:rsid w:val="00BA4706"/>
    <w:rsid w:val="00BA4FA6"/>
    <w:rsid w:val="00BA5023"/>
    <w:rsid w:val="00BA5297"/>
    <w:rsid w:val="00BA5B51"/>
    <w:rsid w:val="00BA6460"/>
    <w:rsid w:val="00BA6FB9"/>
    <w:rsid w:val="00BB00B7"/>
    <w:rsid w:val="00BB10E4"/>
    <w:rsid w:val="00BB1D63"/>
    <w:rsid w:val="00BB2A4F"/>
    <w:rsid w:val="00BB3CDE"/>
    <w:rsid w:val="00BB474F"/>
    <w:rsid w:val="00BB4C38"/>
    <w:rsid w:val="00BB6C35"/>
    <w:rsid w:val="00BB6F0F"/>
    <w:rsid w:val="00BC02BB"/>
    <w:rsid w:val="00BC0A39"/>
    <w:rsid w:val="00BC0AA3"/>
    <w:rsid w:val="00BC1237"/>
    <w:rsid w:val="00BC129E"/>
    <w:rsid w:val="00BC1891"/>
    <w:rsid w:val="00BC1924"/>
    <w:rsid w:val="00BC231E"/>
    <w:rsid w:val="00BC27B7"/>
    <w:rsid w:val="00BC3A94"/>
    <w:rsid w:val="00BC40AB"/>
    <w:rsid w:val="00BC445A"/>
    <w:rsid w:val="00BC4A24"/>
    <w:rsid w:val="00BC4DEF"/>
    <w:rsid w:val="00BC65BD"/>
    <w:rsid w:val="00BC6B9E"/>
    <w:rsid w:val="00BD03B0"/>
    <w:rsid w:val="00BD1518"/>
    <w:rsid w:val="00BD3F55"/>
    <w:rsid w:val="00BD4B32"/>
    <w:rsid w:val="00BD51A7"/>
    <w:rsid w:val="00BD625A"/>
    <w:rsid w:val="00BD6CD2"/>
    <w:rsid w:val="00BD79AD"/>
    <w:rsid w:val="00BE0BF2"/>
    <w:rsid w:val="00BE3360"/>
    <w:rsid w:val="00BE4B3D"/>
    <w:rsid w:val="00BE712A"/>
    <w:rsid w:val="00BE71A2"/>
    <w:rsid w:val="00BE75F1"/>
    <w:rsid w:val="00BE79B9"/>
    <w:rsid w:val="00BE7A61"/>
    <w:rsid w:val="00BF0F60"/>
    <w:rsid w:val="00BF1230"/>
    <w:rsid w:val="00BF16A8"/>
    <w:rsid w:val="00BF1730"/>
    <w:rsid w:val="00BF1CC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F09"/>
    <w:rsid w:val="00C018E2"/>
    <w:rsid w:val="00C019E6"/>
    <w:rsid w:val="00C0276E"/>
    <w:rsid w:val="00C02884"/>
    <w:rsid w:val="00C031BB"/>
    <w:rsid w:val="00C03C8B"/>
    <w:rsid w:val="00C04AC2"/>
    <w:rsid w:val="00C04B38"/>
    <w:rsid w:val="00C05689"/>
    <w:rsid w:val="00C059EE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53A6"/>
    <w:rsid w:val="00C15424"/>
    <w:rsid w:val="00C15ABD"/>
    <w:rsid w:val="00C16762"/>
    <w:rsid w:val="00C20887"/>
    <w:rsid w:val="00C2103A"/>
    <w:rsid w:val="00C2151B"/>
    <w:rsid w:val="00C22805"/>
    <w:rsid w:val="00C23144"/>
    <w:rsid w:val="00C245BF"/>
    <w:rsid w:val="00C245D1"/>
    <w:rsid w:val="00C25002"/>
    <w:rsid w:val="00C252D0"/>
    <w:rsid w:val="00C25E1B"/>
    <w:rsid w:val="00C25FD3"/>
    <w:rsid w:val="00C268ED"/>
    <w:rsid w:val="00C26A1E"/>
    <w:rsid w:val="00C30CFA"/>
    <w:rsid w:val="00C31243"/>
    <w:rsid w:val="00C3129B"/>
    <w:rsid w:val="00C31A65"/>
    <w:rsid w:val="00C32006"/>
    <w:rsid w:val="00C3200A"/>
    <w:rsid w:val="00C32955"/>
    <w:rsid w:val="00C34886"/>
    <w:rsid w:val="00C3496A"/>
    <w:rsid w:val="00C364A4"/>
    <w:rsid w:val="00C36BFE"/>
    <w:rsid w:val="00C37902"/>
    <w:rsid w:val="00C37B0A"/>
    <w:rsid w:val="00C40C18"/>
    <w:rsid w:val="00C4126B"/>
    <w:rsid w:val="00C41976"/>
    <w:rsid w:val="00C421ED"/>
    <w:rsid w:val="00C430DC"/>
    <w:rsid w:val="00C4328C"/>
    <w:rsid w:val="00C4354E"/>
    <w:rsid w:val="00C43C3A"/>
    <w:rsid w:val="00C446C2"/>
    <w:rsid w:val="00C458E9"/>
    <w:rsid w:val="00C45B89"/>
    <w:rsid w:val="00C45CC6"/>
    <w:rsid w:val="00C45E1B"/>
    <w:rsid w:val="00C45EBB"/>
    <w:rsid w:val="00C4665E"/>
    <w:rsid w:val="00C47375"/>
    <w:rsid w:val="00C4780B"/>
    <w:rsid w:val="00C47B01"/>
    <w:rsid w:val="00C5013B"/>
    <w:rsid w:val="00C507FC"/>
    <w:rsid w:val="00C508FB"/>
    <w:rsid w:val="00C515E6"/>
    <w:rsid w:val="00C5172B"/>
    <w:rsid w:val="00C5206B"/>
    <w:rsid w:val="00C531A2"/>
    <w:rsid w:val="00C535AD"/>
    <w:rsid w:val="00C55AA8"/>
    <w:rsid w:val="00C55E27"/>
    <w:rsid w:val="00C55F83"/>
    <w:rsid w:val="00C56DD5"/>
    <w:rsid w:val="00C57073"/>
    <w:rsid w:val="00C571D8"/>
    <w:rsid w:val="00C57576"/>
    <w:rsid w:val="00C60442"/>
    <w:rsid w:val="00C62BAF"/>
    <w:rsid w:val="00C63024"/>
    <w:rsid w:val="00C6329B"/>
    <w:rsid w:val="00C63CF0"/>
    <w:rsid w:val="00C656BE"/>
    <w:rsid w:val="00C6573A"/>
    <w:rsid w:val="00C660B6"/>
    <w:rsid w:val="00C6770D"/>
    <w:rsid w:val="00C67ACC"/>
    <w:rsid w:val="00C67FBD"/>
    <w:rsid w:val="00C71482"/>
    <w:rsid w:val="00C71977"/>
    <w:rsid w:val="00C71AA4"/>
    <w:rsid w:val="00C71E3D"/>
    <w:rsid w:val="00C72212"/>
    <w:rsid w:val="00C72499"/>
    <w:rsid w:val="00C728EF"/>
    <w:rsid w:val="00C739A2"/>
    <w:rsid w:val="00C7611F"/>
    <w:rsid w:val="00C7662B"/>
    <w:rsid w:val="00C77224"/>
    <w:rsid w:val="00C779AA"/>
    <w:rsid w:val="00C77C00"/>
    <w:rsid w:val="00C80F09"/>
    <w:rsid w:val="00C81A98"/>
    <w:rsid w:val="00C83048"/>
    <w:rsid w:val="00C8327A"/>
    <w:rsid w:val="00C85147"/>
    <w:rsid w:val="00C852C0"/>
    <w:rsid w:val="00C85F32"/>
    <w:rsid w:val="00C86890"/>
    <w:rsid w:val="00C86D9A"/>
    <w:rsid w:val="00C87352"/>
    <w:rsid w:val="00C87D16"/>
    <w:rsid w:val="00C87E9B"/>
    <w:rsid w:val="00C9067F"/>
    <w:rsid w:val="00C91803"/>
    <w:rsid w:val="00C91CD8"/>
    <w:rsid w:val="00C92207"/>
    <w:rsid w:val="00C92AEF"/>
    <w:rsid w:val="00C9320A"/>
    <w:rsid w:val="00C9358C"/>
    <w:rsid w:val="00C93900"/>
    <w:rsid w:val="00C94281"/>
    <w:rsid w:val="00C95D1E"/>
    <w:rsid w:val="00C968EA"/>
    <w:rsid w:val="00C97C5D"/>
    <w:rsid w:val="00CA027D"/>
    <w:rsid w:val="00CA1925"/>
    <w:rsid w:val="00CA28A9"/>
    <w:rsid w:val="00CA4226"/>
    <w:rsid w:val="00CA763F"/>
    <w:rsid w:val="00CA79DC"/>
    <w:rsid w:val="00CB0D19"/>
    <w:rsid w:val="00CB16BE"/>
    <w:rsid w:val="00CB2311"/>
    <w:rsid w:val="00CB24F1"/>
    <w:rsid w:val="00CB2E75"/>
    <w:rsid w:val="00CB3C6F"/>
    <w:rsid w:val="00CB4016"/>
    <w:rsid w:val="00CB4148"/>
    <w:rsid w:val="00CB45C8"/>
    <w:rsid w:val="00CB4C2E"/>
    <w:rsid w:val="00CB4C45"/>
    <w:rsid w:val="00CB564C"/>
    <w:rsid w:val="00CB5D1E"/>
    <w:rsid w:val="00CB6389"/>
    <w:rsid w:val="00CB6733"/>
    <w:rsid w:val="00CB78FB"/>
    <w:rsid w:val="00CC0243"/>
    <w:rsid w:val="00CC0317"/>
    <w:rsid w:val="00CC2215"/>
    <w:rsid w:val="00CC30C9"/>
    <w:rsid w:val="00CC32CD"/>
    <w:rsid w:val="00CC333B"/>
    <w:rsid w:val="00CC3463"/>
    <w:rsid w:val="00CC3A7B"/>
    <w:rsid w:val="00CC4177"/>
    <w:rsid w:val="00CC5926"/>
    <w:rsid w:val="00CC59AA"/>
    <w:rsid w:val="00CC6481"/>
    <w:rsid w:val="00CC679F"/>
    <w:rsid w:val="00CC6844"/>
    <w:rsid w:val="00CC7BB4"/>
    <w:rsid w:val="00CD017B"/>
    <w:rsid w:val="00CD01AB"/>
    <w:rsid w:val="00CD0CCD"/>
    <w:rsid w:val="00CD1ED2"/>
    <w:rsid w:val="00CD2200"/>
    <w:rsid w:val="00CD390B"/>
    <w:rsid w:val="00CD4104"/>
    <w:rsid w:val="00CD4745"/>
    <w:rsid w:val="00CD4860"/>
    <w:rsid w:val="00CD4DAD"/>
    <w:rsid w:val="00CD5B8D"/>
    <w:rsid w:val="00CD5DF9"/>
    <w:rsid w:val="00CD6887"/>
    <w:rsid w:val="00CD7A1F"/>
    <w:rsid w:val="00CD7C3F"/>
    <w:rsid w:val="00CE0A17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9A"/>
    <w:rsid w:val="00CE4E18"/>
    <w:rsid w:val="00CE5F77"/>
    <w:rsid w:val="00CE6050"/>
    <w:rsid w:val="00CE674B"/>
    <w:rsid w:val="00CE6A9F"/>
    <w:rsid w:val="00CE72E5"/>
    <w:rsid w:val="00CE74CF"/>
    <w:rsid w:val="00CE79A7"/>
    <w:rsid w:val="00CE7ED3"/>
    <w:rsid w:val="00CF0517"/>
    <w:rsid w:val="00CF0B6D"/>
    <w:rsid w:val="00CF11A5"/>
    <w:rsid w:val="00CF18ED"/>
    <w:rsid w:val="00CF1C5E"/>
    <w:rsid w:val="00CF1F32"/>
    <w:rsid w:val="00CF28F7"/>
    <w:rsid w:val="00CF2E4C"/>
    <w:rsid w:val="00CF37CC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6282"/>
    <w:rsid w:val="00D0789B"/>
    <w:rsid w:val="00D079E3"/>
    <w:rsid w:val="00D100AA"/>
    <w:rsid w:val="00D10DE8"/>
    <w:rsid w:val="00D1297D"/>
    <w:rsid w:val="00D12E2E"/>
    <w:rsid w:val="00D12FFC"/>
    <w:rsid w:val="00D13BB4"/>
    <w:rsid w:val="00D13C65"/>
    <w:rsid w:val="00D1482F"/>
    <w:rsid w:val="00D14D4D"/>
    <w:rsid w:val="00D15026"/>
    <w:rsid w:val="00D15A61"/>
    <w:rsid w:val="00D15F17"/>
    <w:rsid w:val="00D16295"/>
    <w:rsid w:val="00D1657D"/>
    <w:rsid w:val="00D16A31"/>
    <w:rsid w:val="00D175EC"/>
    <w:rsid w:val="00D203D2"/>
    <w:rsid w:val="00D212B6"/>
    <w:rsid w:val="00D22583"/>
    <w:rsid w:val="00D22FD4"/>
    <w:rsid w:val="00D231CC"/>
    <w:rsid w:val="00D24CE7"/>
    <w:rsid w:val="00D24F28"/>
    <w:rsid w:val="00D26464"/>
    <w:rsid w:val="00D26B49"/>
    <w:rsid w:val="00D26C35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7467"/>
    <w:rsid w:val="00D37666"/>
    <w:rsid w:val="00D37B2F"/>
    <w:rsid w:val="00D37B40"/>
    <w:rsid w:val="00D37C37"/>
    <w:rsid w:val="00D40AA8"/>
    <w:rsid w:val="00D40DD5"/>
    <w:rsid w:val="00D4110B"/>
    <w:rsid w:val="00D43059"/>
    <w:rsid w:val="00D4347E"/>
    <w:rsid w:val="00D436B8"/>
    <w:rsid w:val="00D437C2"/>
    <w:rsid w:val="00D43E1F"/>
    <w:rsid w:val="00D43EC8"/>
    <w:rsid w:val="00D44722"/>
    <w:rsid w:val="00D452C4"/>
    <w:rsid w:val="00D45520"/>
    <w:rsid w:val="00D45EAE"/>
    <w:rsid w:val="00D45F4C"/>
    <w:rsid w:val="00D46188"/>
    <w:rsid w:val="00D46AE0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4824"/>
    <w:rsid w:val="00D55236"/>
    <w:rsid w:val="00D55E0C"/>
    <w:rsid w:val="00D568C5"/>
    <w:rsid w:val="00D56E98"/>
    <w:rsid w:val="00D576BB"/>
    <w:rsid w:val="00D579F9"/>
    <w:rsid w:val="00D601E9"/>
    <w:rsid w:val="00D60DBE"/>
    <w:rsid w:val="00D60E1C"/>
    <w:rsid w:val="00D6122B"/>
    <w:rsid w:val="00D62888"/>
    <w:rsid w:val="00D64C84"/>
    <w:rsid w:val="00D64DBC"/>
    <w:rsid w:val="00D650CD"/>
    <w:rsid w:val="00D6532E"/>
    <w:rsid w:val="00D654E2"/>
    <w:rsid w:val="00D659E5"/>
    <w:rsid w:val="00D666E7"/>
    <w:rsid w:val="00D66EB9"/>
    <w:rsid w:val="00D6704A"/>
    <w:rsid w:val="00D672B6"/>
    <w:rsid w:val="00D67857"/>
    <w:rsid w:val="00D67904"/>
    <w:rsid w:val="00D70382"/>
    <w:rsid w:val="00D70488"/>
    <w:rsid w:val="00D70AA4"/>
    <w:rsid w:val="00D7112E"/>
    <w:rsid w:val="00D712D4"/>
    <w:rsid w:val="00D71A66"/>
    <w:rsid w:val="00D7325C"/>
    <w:rsid w:val="00D7326A"/>
    <w:rsid w:val="00D7368D"/>
    <w:rsid w:val="00D737FD"/>
    <w:rsid w:val="00D73D3F"/>
    <w:rsid w:val="00D73FEA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477D"/>
    <w:rsid w:val="00D849CF"/>
    <w:rsid w:val="00D84A28"/>
    <w:rsid w:val="00D860C7"/>
    <w:rsid w:val="00D866EC"/>
    <w:rsid w:val="00D86C09"/>
    <w:rsid w:val="00D87250"/>
    <w:rsid w:val="00D87DEE"/>
    <w:rsid w:val="00D90C6B"/>
    <w:rsid w:val="00D918C9"/>
    <w:rsid w:val="00D91999"/>
    <w:rsid w:val="00D922B7"/>
    <w:rsid w:val="00D94217"/>
    <w:rsid w:val="00D942A1"/>
    <w:rsid w:val="00D949C3"/>
    <w:rsid w:val="00D95EEA"/>
    <w:rsid w:val="00D96624"/>
    <w:rsid w:val="00D973B3"/>
    <w:rsid w:val="00D97997"/>
    <w:rsid w:val="00D97E30"/>
    <w:rsid w:val="00DA0179"/>
    <w:rsid w:val="00DA1B90"/>
    <w:rsid w:val="00DA2E2C"/>
    <w:rsid w:val="00DA41F9"/>
    <w:rsid w:val="00DA5248"/>
    <w:rsid w:val="00DA619C"/>
    <w:rsid w:val="00DA6273"/>
    <w:rsid w:val="00DA645B"/>
    <w:rsid w:val="00DA66B2"/>
    <w:rsid w:val="00DA68D8"/>
    <w:rsid w:val="00DA6A30"/>
    <w:rsid w:val="00DA7BBB"/>
    <w:rsid w:val="00DB0714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20CA"/>
    <w:rsid w:val="00DC3332"/>
    <w:rsid w:val="00DC44DD"/>
    <w:rsid w:val="00DC4B32"/>
    <w:rsid w:val="00DC4E47"/>
    <w:rsid w:val="00DC565E"/>
    <w:rsid w:val="00DC5A17"/>
    <w:rsid w:val="00DC5CBF"/>
    <w:rsid w:val="00DC5CCD"/>
    <w:rsid w:val="00DC69A8"/>
    <w:rsid w:val="00DC6A35"/>
    <w:rsid w:val="00DC76CF"/>
    <w:rsid w:val="00DD0219"/>
    <w:rsid w:val="00DD07E4"/>
    <w:rsid w:val="00DD100A"/>
    <w:rsid w:val="00DD1B11"/>
    <w:rsid w:val="00DD1F70"/>
    <w:rsid w:val="00DD2283"/>
    <w:rsid w:val="00DD2F3C"/>
    <w:rsid w:val="00DD47BD"/>
    <w:rsid w:val="00DD4846"/>
    <w:rsid w:val="00DD4C26"/>
    <w:rsid w:val="00DD4CF7"/>
    <w:rsid w:val="00DD4EA8"/>
    <w:rsid w:val="00DD4ECA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DD6"/>
    <w:rsid w:val="00DE2073"/>
    <w:rsid w:val="00DE2B32"/>
    <w:rsid w:val="00DE2F43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34CC"/>
    <w:rsid w:val="00DF3A15"/>
    <w:rsid w:val="00DF3C2C"/>
    <w:rsid w:val="00DF41CF"/>
    <w:rsid w:val="00DF5041"/>
    <w:rsid w:val="00DF5BB4"/>
    <w:rsid w:val="00DF63CC"/>
    <w:rsid w:val="00DF79D3"/>
    <w:rsid w:val="00E00252"/>
    <w:rsid w:val="00E00347"/>
    <w:rsid w:val="00E0092E"/>
    <w:rsid w:val="00E018D5"/>
    <w:rsid w:val="00E02901"/>
    <w:rsid w:val="00E02DAB"/>
    <w:rsid w:val="00E043E6"/>
    <w:rsid w:val="00E04FF1"/>
    <w:rsid w:val="00E05023"/>
    <w:rsid w:val="00E05684"/>
    <w:rsid w:val="00E06116"/>
    <w:rsid w:val="00E063AD"/>
    <w:rsid w:val="00E078E9"/>
    <w:rsid w:val="00E1054A"/>
    <w:rsid w:val="00E10F8D"/>
    <w:rsid w:val="00E1208D"/>
    <w:rsid w:val="00E12496"/>
    <w:rsid w:val="00E1306B"/>
    <w:rsid w:val="00E13E97"/>
    <w:rsid w:val="00E1466B"/>
    <w:rsid w:val="00E1672D"/>
    <w:rsid w:val="00E16C6E"/>
    <w:rsid w:val="00E16CA8"/>
    <w:rsid w:val="00E17DAF"/>
    <w:rsid w:val="00E214E5"/>
    <w:rsid w:val="00E21510"/>
    <w:rsid w:val="00E2277C"/>
    <w:rsid w:val="00E22AA0"/>
    <w:rsid w:val="00E2368A"/>
    <w:rsid w:val="00E24FD8"/>
    <w:rsid w:val="00E251EA"/>
    <w:rsid w:val="00E25B26"/>
    <w:rsid w:val="00E26D43"/>
    <w:rsid w:val="00E27818"/>
    <w:rsid w:val="00E2793E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12DE"/>
    <w:rsid w:val="00E4148F"/>
    <w:rsid w:val="00E423A2"/>
    <w:rsid w:val="00E429B9"/>
    <w:rsid w:val="00E44180"/>
    <w:rsid w:val="00E44AC8"/>
    <w:rsid w:val="00E454C6"/>
    <w:rsid w:val="00E45D50"/>
    <w:rsid w:val="00E461E2"/>
    <w:rsid w:val="00E46BEF"/>
    <w:rsid w:val="00E5230F"/>
    <w:rsid w:val="00E528DC"/>
    <w:rsid w:val="00E534B8"/>
    <w:rsid w:val="00E55946"/>
    <w:rsid w:val="00E55BA6"/>
    <w:rsid w:val="00E56931"/>
    <w:rsid w:val="00E5705A"/>
    <w:rsid w:val="00E57B93"/>
    <w:rsid w:val="00E6045C"/>
    <w:rsid w:val="00E60578"/>
    <w:rsid w:val="00E60B55"/>
    <w:rsid w:val="00E611AF"/>
    <w:rsid w:val="00E61F4D"/>
    <w:rsid w:val="00E6249E"/>
    <w:rsid w:val="00E62FC7"/>
    <w:rsid w:val="00E63E4F"/>
    <w:rsid w:val="00E64CD7"/>
    <w:rsid w:val="00E64EC3"/>
    <w:rsid w:val="00E65358"/>
    <w:rsid w:val="00E654B7"/>
    <w:rsid w:val="00E659D9"/>
    <w:rsid w:val="00E67206"/>
    <w:rsid w:val="00E6759E"/>
    <w:rsid w:val="00E721E2"/>
    <w:rsid w:val="00E72DBA"/>
    <w:rsid w:val="00E73371"/>
    <w:rsid w:val="00E7543B"/>
    <w:rsid w:val="00E76C8D"/>
    <w:rsid w:val="00E77E24"/>
    <w:rsid w:val="00E8121F"/>
    <w:rsid w:val="00E81815"/>
    <w:rsid w:val="00E81EBD"/>
    <w:rsid w:val="00E82CE2"/>
    <w:rsid w:val="00E849F0"/>
    <w:rsid w:val="00E8524F"/>
    <w:rsid w:val="00E85A5A"/>
    <w:rsid w:val="00E868D2"/>
    <w:rsid w:val="00E86F54"/>
    <w:rsid w:val="00E87955"/>
    <w:rsid w:val="00E879BE"/>
    <w:rsid w:val="00E90AED"/>
    <w:rsid w:val="00E90FFC"/>
    <w:rsid w:val="00E92754"/>
    <w:rsid w:val="00E92D3C"/>
    <w:rsid w:val="00E92EFB"/>
    <w:rsid w:val="00E92FFF"/>
    <w:rsid w:val="00E93A0C"/>
    <w:rsid w:val="00E93ABD"/>
    <w:rsid w:val="00E93F8F"/>
    <w:rsid w:val="00E94196"/>
    <w:rsid w:val="00E94920"/>
    <w:rsid w:val="00E953B4"/>
    <w:rsid w:val="00E95E89"/>
    <w:rsid w:val="00E9658F"/>
    <w:rsid w:val="00E9720B"/>
    <w:rsid w:val="00EA134B"/>
    <w:rsid w:val="00EA1391"/>
    <w:rsid w:val="00EA153C"/>
    <w:rsid w:val="00EA1A72"/>
    <w:rsid w:val="00EA1ECB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92D"/>
    <w:rsid w:val="00EA7600"/>
    <w:rsid w:val="00EA7E48"/>
    <w:rsid w:val="00EB00A3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33D7"/>
    <w:rsid w:val="00EC3AD9"/>
    <w:rsid w:val="00EC4395"/>
    <w:rsid w:val="00EC4461"/>
    <w:rsid w:val="00EC5252"/>
    <w:rsid w:val="00EC5B82"/>
    <w:rsid w:val="00EC73E9"/>
    <w:rsid w:val="00EC75D3"/>
    <w:rsid w:val="00ED038C"/>
    <w:rsid w:val="00ED08B4"/>
    <w:rsid w:val="00ED10E4"/>
    <w:rsid w:val="00ED141E"/>
    <w:rsid w:val="00ED30C3"/>
    <w:rsid w:val="00ED37B5"/>
    <w:rsid w:val="00ED4A2C"/>
    <w:rsid w:val="00ED4C82"/>
    <w:rsid w:val="00ED5437"/>
    <w:rsid w:val="00ED5A77"/>
    <w:rsid w:val="00ED6230"/>
    <w:rsid w:val="00ED6697"/>
    <w:rsid w:val="00ED6E87"/>
    <w:rsid w:val="00ED71C4"/>
    <w:rsid w:val="00EE295B"/>
    <w:rsid w:val="00EE42B9"/>
    <w:rsid w:val="00EE4E9A"/>
    <w:rsid w:val="00EE574E"/>
    <w:rsid w:val="00EE7E5A"/>
    <w:rsid w:val="00EF0A7A"/>
    <w:rsid w:val="00EF0B6A"/>
    <w:rsid w:val="00EF0DA8"/>
    <w:rsid w:val="00EF14ED"/>
    <w:rsid w:val="00EF1CD6"/>
    <w:rsid w:val="00EF1EFA"/>
    <w:rsid w:val="00EF3DA3"/>
    <w:rsid w:val="00EF4336"/>
    <w:rsid w:val="00EF4F3C"/>
    <w:rsid w:val="00EF579B"/>
    <w:rsid w:val="00EF5823"/>
    <w:rsid w:val="00EF5ACB"/>
    <w:rsid w:val="00EF61E2"/>
    <w:rsid w:val="00EF6302"/>
    <w:rsid w:val="00EF667C"/>
    <w:rsid w:val="00EF6A67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1EA8"/>
    <w:rsid w:val="00F02DB3"/>
    <w:rsid w:val="00F02E81"/>
    <w:rsid w:val="00F04A09"/>
    <w:rsid w:val="00F056B1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4679"/>
    <w:rsid w:val="00F15CA0"/>
    <w:rsid w:val="00F16402"/>
    <w:rsid w:val="00F16595"/>
    <w:rsid w:val="00F16D62"/>
    <w:rsid w:val="00F17F73"/>
    <w:rsid w:val="00F200E3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10A9"/>
    <w:rsid w:val="00F32CD2"/>
    <w:rsid w:val="00F332A1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7C44"/>
    <w:rsid w:val="00F40D78"/>
    <w:rsid w:val="00F412E2"/>
    <w:rsid w:val="00F41CF2"/>
    <w:rsid w:val="00F41FEA"/>
    <w:rsid w:val="00F42EC5"/>
    <w:rsid w:val="00F43063"/>
    <w:rsid w:val="00F478FD"/>
    <w:rsid w:val="00F47DD7"/>
    <w:rsid w:val="00F500D2"/>
    <w:rsid w:val="00F51645"/>
    <w:rsid w:val="00F516A5"/>
    <w:rsid w:val="00F5205D"/>
    <w:rsid w:val="00F5214F"/>
    <w:rsid w:val="00F522E3"/>
    <w:rsid w:val="00F527C3"/>
    <w:rsid w:val="00F54DC0"/>
    <w:rsid w:val="00F55488"/>
    <w:rsid w:val="00F55CB2"/>
    <w:rsid w:val="00F55F63"/>
    <w:rsid w:val="00F5648C"/>
    <w:rsid w:val="00F607A8"/>
    <w:rsid w:val="00F6109F"/>
    <w:rsid w:val="00F615BE"/>
    <w:rsid w:val="00F61F7A"/>
    <w:rsid w:val="00F620C1"/>
    <w:rsid w:val="00F62306"/>
    <w:rsid w:val="00F62A8E"/>
    <w:rsid w:val="00F6352C"/>
    <w:rsid w:val="00F645C6"/>
    <w:rsid w:val="00F64C75"/>
    <w:rsid w:val="00F64D88"/>
    <w:rsid w:val="00F65D40"/>
    <w:rsid w:val="00F6664E"/>
    <w:rsid w:val="00F66AB6"/>
    <w:rsid w:val="00F6734E"/>
    <w:rsid w:val="00F676DE"/>
    <w:rsid w:val="00F67805"/>
    <w:rsid w:val="00F678B2"/>
    <w:rsid w:val="00F67A9E"/>
    <w:rsid w:val="00F70A72"/>
    <w:rsid w:val="00F7150C"/>
    <w:rsid w:val="00F73081"/>
    <w:rsid w:val="00F73589"/>
    <w:rsid w:val="00F739AD"/>
    <w:rsid w:val="00F73A68"/>
    <w:rsid w:val="00F73B89"/>
    <w:rsid w:val="00F73FD7"/>
    <w:rsid w:val="00F765F4"/>
    <w:rsid w:val="00F77142"/>
    <w:rsid w:val="00F773A1"/>
    <w:rsid w:val="00F80249"/>
    <w:rsid w:val="00F80596"/>
    <w:rsid w:val="00F812E3"/>
    <w:rsid w:val="00F81BFA"/>
    <w:rsid w:val="00F83098"/>
    <w:rsid w:val="00F83E96"/>
    <w:rsid w:val="00F8563E"/>
    <w:rsid w:val="00F85E15"/>
    <w:rsid w:val="00F8656D"/>
    <w:rsid w:val="00F86E9A"/>
    <w:rsid w:val="00F87FED"/>
    <w:rsid w:val="00F90480"/>
    <w:rsid w:val="00F92B7F"/>
    <w:rsid w:val="00F93301"/>
    <w:rsid w:val="00F93C90"/>
    <w:rsid w:val="00F94FD3"/>
    <w:rsid w:val="00F95256"/>
    <w:rsid w:val="00F95F91"/>
    <w:rsid w:val="00F95FC9"/>
    <w:rsid w:val="00F961F9"/>
    <w:rsid w:val="00F963AB"/>
    <w:rsid w:val="00F969FF"/>
    <w:rsid w:val="00F96F15"/>
    <w:rsid w:val="00F97037"/>
    <w:rsid w:val="00F97B7E"/>
    <w:rsid w:val="00FA053E"/>
    <w:rsid w:val="00FA0A6A"/>
    <w:rsid w:val="00FA12EB"/>
    <w:rsid w:val="00FA14C8"/>
    <w:rsid w:val="00FA28E5"/>
    <w:rsid w:val="00FA5DD1"/>
    <w:rsid w:val="00FA5E81"/>
    <w:rsid w:val="00FA6404"/>
    <w:rsid w:val="00FA6707"/>
    <w:rsid w:val="00FA7A4D"/>
    <w:rsid w:val="00FA7F2D"/>
    <w:rsid w:val="00FB06D9"/>
    <w:rsid w:val="00FB0BFC"/>
    <w:rsid w:val="00FB14A0"/>
    <w:rsid w:val="00FB35DE"/>
    <w:rsid w:val="00FB36AC"/>
    <w:rsid w:val="00FB3722"/>
    <w:rsid w:val="00FB3B69"/>
    <w:rsid w:val="00FB43E3"/>
    <w:rsid w:val="00FB45D2"/>
    <w:rsid w:val="00FB4EEF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EB0"/>
    <w:rsid w:val="00FC27E4"/>
    <w:rsid w:val="00FC2805"/>
    <w:rsid w:val="00FC2E23"/>
    <w:rsid w:val="00FC3563"/>
    <w:rsid w:val="00FC38EB"/>
    <w:rsid w:val="00FC3DD3"/>
    <w:rsid w:val="00FC5014"/>
    <w:rsid w:val="00FC583E"/>
    <w:rsid w:val="00FC5A6B"/>
    <w:rsid w:val="00FC5E75"/>
    <w:rsid w:val="00FC6C5F"/>
    <w:rsid w:val="00FC75FC"/>
    <w:rsid w:val="00FD00DA"/>
    <w:rsid w:val="00FD091A"/>
    <w:rsid w:val="00FD17E5"/>
    <w:rsid w:val="00FD1996"/>
    <w:rsid w:val="00FD1D9C"/>
    <w:rsid w:val="00FD3F27"/>
    <w:rsid w:val="00FD4010"/>
    <w:rsid w:val="00FD4472"/>
    <w:rsid w:val="00FD4BA9"/>
    <w:rsid w:val="00FD5104"/>
    <w:rsid w:val="00FD5195"/>
    <w:rsid w:val="00FD5229"/>
    <w:rsid w:val="00FD6120"/>
    <w:rsid w:val="00FD6C40"/>
    <w:rsid w:val="00FD6E08"/>
    <w:rsid w:val="00FD6E27"/>
    <w:rsid w:val="00FD7725"/>
    <w:rsid w:val="00FD7BE3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6505"/>
    <w:rsid w:val="00FE7210"/>
    <w:rsid w:val="00FE77FF"/>
    <w:rsid w:val="00FF024D"/>
    <w:rsid w:val="00FF05B4"/>
    <w:rsid w:val="00FF1704"/>
    <w:rsid w:val="00FF2C7C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B3E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F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20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uiPriority w:val="99"/>
    <w:rsid w:val="001E20FC"/>
    <w:rPr>
      <w:rFonts w:cs="Times New Roman"/>
    </w:rPr>
  </w:style>
  <w:style w:type="paragraph" w:customStyle="1" w:styleId="c0">
    <w:name w:val="c0"/>
    <w:basedOn w:val="Normal"/>
    <w:uiPriority w:val="99"/>
    <w:rsid w:val="001E20F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1E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E20FC"/>
    <w:rPr>
      <w:rFonts w:ascii="Courier New" w:hAnsi="Courier New" w:cs="Courier New"/>
    </w:rPr>
  </w:style>
  <w:style w:type="character" w:customStyle="1" w:styleId="actstextwidth">
    <w:name w:val="acts_text_width"/>
    <w:basedOn w:val="DefaultParagraphFont"/>
    <w:uiPriority w:val="99"/>
    <w:rsid w:val="001E20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416</Words>
  <Characters>2374</Characters>
  <Application>Microsoft Office Outlook</Application>
  <DocSecurity>0</DocSecurity>
  <Lines>0</Lines>
  <Paragraphs>0</Paragraphs>
  <ScaleCrop>false</ScaleCrop>
  <Company>VSGAO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VSGAO</dc:creator>
  <cp:keywords/>
  <dc:description/>
  <cp:lastModifiedBy>Shekunova</cp:lastModifiedBy>
  <cp:revision>4</cp:revision>
  <dcterms:created xsi:type="dcterms:W3CDTF">2016-08-30T10:22:00Z</dcterms:created>
  <dcterms:modified xsi:type="dcterms:W3CDTF">2016-08-31T04:56:00Z</dcterms:modified>
</cp:coreProperties>
</file>